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·公共事业管理</w:t>
      </w:r>
      <w:r>
        <w:rPr>
          <w:rFonts w:ascii="黑体" w:hAnsi="黑体" w:eastAsia="黑体"/>
          <w:sz w:val="28"/>
          <w:szCs w:val="28"/>
        </w:rPr>
        <w:t>2016</w:t>
      </w:r>
      <w:r>
        <w:rPr>
          <w:rFonts w:hint="eastAsia" w:ascii="黑体" w:hAnsi="黑体" w:eastAsia="黑体"/>
          <w:sz w:val="28"/>
          <w:szCs w:val="28"/>
        </w:rPr>
        <w:t>年本科毕业论文答辩安排情况表</w:t>
      </w:r>
    </w:p>
    <w:tbl>
      <w:tblPr>
        <w:tblStyle w:val="5"/>
        <w:tblpPr w:leftFromText="180" w:rightFromText="180" w:horzAnchor="margin" w:tblpY="900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04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第二组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答辩老师</w:t>
            </w:r>
          </w:p>
        </w:tc>
        <w:tc>
          <w:tcPr>
            <w:tcW w:w="2404" w:type="dxa"/>
          </w:tcPr>
          <w:p>
            <w:pPr/>
            <w:r>
              <w:rPr>
                <w:rFonts w:hint="eastAsia"/>
                <w:sz w:val="21"/>
                <w:szCs w:val="21"/>
              </w:rPr>
              <w:t>余丽、冯少雅、白贵一、</w:t>
            </w:r>
            <w:r>
              <w:rPr>
                <w:rFonts w:hint="eastAsia" w:ascii="宋体"/>
                <w:sz w:val="21"/>
                <w:szCs w:val="21"/>
              </w:rPr>
              <w:t>梁思源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樊红敏、谢海军、何欣锋、李振谊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韩恒、周金恋、董克汨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2404" w:type="dxa"/>
            <w:vAlign w:val="center"/>
          </w:tcPr>
          <w:p>
            <w:pPr/>
            <w:r>
              <w:rPr>
                <w:rFonts w:hint="eastAsia"/>
              </w:rPr>
              <w:t>地点：院办公楼</w:t>
            </w:r>
            <w:r>
              <w:t>-</w:t>
            </w:r>
            <w:r>
              <w:rPr>
                <w:rFonts w:hint="eastAsia"/>
                <w:lang w:val="en-US" w:eastAsia="zh-CN"/>
              </w:rPr>
              <w:t>402</w:t>
            </w:r>
          </w:p>
          <w:p>
            <w:pPr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</w:rPr>
              <w:t>时间：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t>8</w:t>
            </w:r>
            <w: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t>0</w:t>
            </w:r>
          </w:p>
        </w:tc>
        <w:tc>
          <w:tcPr>
            <w:tcW w:w="2268" w:type="dxa"/>
            <w:vAlign w:val="center"/>
          </w:tcPr>
          <w:p>
            <w:pPr/>
            <w:r>
              <w:rPr>
                <w:rFonts w:hint="eastAsia"/>
              </w:rPr>
              <w:t>地点：院办公楼</w:t>
            </w:r>
            <w:r>
              <w:t>-</w:t>
            </w:r>
            <w:r>
              <w:rPr>
                <w:rFonts w:hint="eastAsia"/>
                <w:lang w:val="en-US" w:eastAsia="zh-CN"/>
              </w:rPr>
              <w:t>403</w:t>
            </w:r>
          </w:p>
          <w:p>
            <w:pPr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</w:rPr>
              <w:t>时间：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lang w:val="en-US" w:eastAsia="zh-CN"/>
              </w:rPr>
              <w:t>8</w:t>
            </w:r>
            <w:r>
              <w:t>:30</w:t>
            </w:r>
          </w:p>
        </w:tc>
        <w:tc>
          <w:tcPr>
            <w:tcW w:w="2552" w:type="dxa"/>
            <w:vAlign w:val="center"/>
          </w:tcPr>
          <w:p>
            <w:pPr/>
            <w:r>
              <w:rPr>
                <w:rFonts w:hint="eastAsia"/>
              </w:rPr>
              <w:t>地点：院办公楼</w:t>
            </w:r>
            <w:r>
              <w:t>-</w:t>
            </w:r>
            <w:r>
              <w:rPr>
                <w:rFonts w:hint="eastAsia"/>
                <w:lang w:val="en-US" w:eastAsia="zh-CN"/>
              </w:rPr>
              <w:t>405</w:t>
            </w:r>
          </w:p>
          <w:p>
            <w:pPr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</w:rPr>
              <w:t>时间：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lang w:val="en-US" w:eastAsia="zh-CN"/>
              </w:rPr>
              <w:t>8</w:t>
            </w:r>
            <w:r>
              <w:t>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学生名单</w:t>
            </w:r>
          </w:p>
        </w:tc>
        <w:tc>
          <w:tcPr>
            <w:tcW w:w="2404" w:type="dxa"/>
          </w:tcPr>
          <w:p>
            <w:pPr/>
            <w:r>
              <w:t>1.</w:t>
            </w:r>
            <w:r>
              <w:rPr>
                <w:rFonts w:hint="eastAsia"/>
              </w:rPr>
              <w:t>薛烨</w:t>
            </w:r>
          </w:p>
          <w:p>
            <w:pPr/>
            <w:r>
              <w:t>2.</w:t>
            </w:r>
            <w:r>
              <w:rPr>
                <w:rFonts w:hint="eastAsia"/>
              </w:rPr>
              <w:t>王兆辉</w:t>
            </w:r>
          </w:p>
          <w:p>
            <w:pPr/>
            <w:r>
              <w:t>3.</w:t>
            </w:r>
            <w:r>
              <w:rPr>
                <w:rFonts w:hint="eastAsia"/>
              </w:rPr>
              <w:t>孙晨舒</w:t>
            </w:r>
          </w:p>
          <w:p>
            <w:pPr/>
            <w:r>
              <w:t>4.</w:t>
            </w:r>
            <w:r>
              <w:rPr>
                <w:rFonts w:hint="eastAsia"/>
              </w:rPr>
              <w:t>杨贺庆</w:t>
            </w:r>
          </w:p>
          <w:p>
            <w:pPr/>
            <w:r>
              <w:t>5.</w:t>
            </w:r>
            <w:r>
              <w:rPr>
                <w:rFonts w:hint="eastAsia"/>
              </w:rPr>
              <w:t>蒋海天</w:t>
            </w:r>
          </w:p>
          <w:p>
            <w:pPr/>
            <w:r>
              <w:t>6.</w:t>
            </w:r>
            <w:r>
              <w:rPr>
                <w:rFonts w:hint="eastAsia"/>
              </w:rPr>
              <w:t>王耀伟</w:t>
            </w:r>
          </w:p>
          <w:p>
            <w:pPr/>
            <w:r>
              <w:t>7.</w:t>
            </w:r>
            <w:r>
              <w:rPr>
                <w:rFonts w:hint="eastAsia"/>
              </w:rPr>
              <w:t>王盼盼</w:t>
            </w:r>
          </w:p>
          <w:p>
            <w:pPr/>
            <w:r>
              <w:t>8.</w:t>
            </w:r>
            <w:r>
              <w:rPr>
                <w:rFonts w:hint="eastAsia"/>
              </w:rPr>
              <w:t>梅书瑜</w:t>
            </w:r>
          </w:p>
          <w:p>
            <w:pPr/>
            <w:r>
              <w:t>9.</w:t>
            </w:r>
            <w:r>
              <w:rPr>
                <w:rFonts w:hint="eastAsia"/>
              </w:rPr>
              <w:t>田朝元</w:t>
            </w:r>
          </w:p>
          <w:p>
            <w:pPr/>
            <w:r>
              <w:t>10.</w:t>
            </w:r>
            <w:r>
              <w:rPr>
                <w:rFonts w:hint="eastAsia"/>
              </w:rPr>
              <w:t>郑明帅</w:t>
            </w:r>
          </w:p>
          <w:p>
            <w:pPr/>
            <w:r>
              <w:t>11.</w:t>
            </w:r>
            <w:r>
              <w:rPr>
                <w:rFonts w:hint="eastAsia"/>
              </w:rPr>
              <w:t>闫奕洁</w:t>
            </w:r>
          </w:p>
          <w:p>
            <w:pPr/>
            <w:r>
              <w:t>12.</w:t>
            </w:r>
            <w:r>
              <w:rPr>
                <w:rFonts w:hint="eastAsia"/>
              </w:rPr>
              <w:t>云晓瑜</w:t>
            </w:r>
          </w:p>
          <w:p>
            <w:pPr/>
            <w:r>
              <w:t>13.</w:t>
            </w:r>
            <w:r>
              <w:rPr>
                <w:rFonts w:hint="eastAsia"/>
              </w:rPr>
              <w:t>李萌萌</w:t>
            </w:r>
          </w:p>
          <w:p>
            <w:pPr/>
            <w:r>
              <w:t>14.</w:t>
            </w:r>
            <w:r>
              <w:rPr>
                <w:rFonts w:hint="eastAsia"/>
              </w:rPr>
              <w:t>李颖</w:t>
            </w:r>
          </w:p>
          <w:p>
            <w:pPr/>
            <w:r>
              <w:t>15</w:t>
            </w:r>
            <w:r>
              <w:rPr>
                <w:rFonts w:hint="eastAsia"/>
              </w:rPr>
              <w:t>肖理丹</w:t>
            </w:r>
          </w:p>
          <w:p>
            <w:pPr/>
            <w:r>
              <w:t>16.</w:t>
            </w:r>
            <w:r>
              <w:rPr>
                <w:rFonts w:hint="eastAsia"/>
              </w:rPr>
              <w:t>吴晋豫</w:t>
            </w:r>
          </w:p>
          <w:p>
            <w:pPr/>
            <w:r>
              <w:t>17.</w:t>
            </w:r>
            <w:r>
              <w:rPr>
                <w:rFonts w:hint="eastAsia"/>
              </w:rPr>
              <w:t>张广慧</w:t>
            </w:r>
          </w:p>
          <w:p>
            <w:pPr/>
            <w:r>
              <w:t>18.</w:t>
            </w:r>
            <w:r>
              <w:rPr>
                <w:rFonts w:hint="eastAsia"/>
              </w:rPr>
              <w:t>畅雅迪</w:t>
            </w:r>
          </w:p>
          <w:p>
            <w:pPr/>
            <w:r>
              <w:rPr>
                <w:rFonts w:hint="eastAsia"/>
                <w:lang w:val="en-US" w:eastAsia="zh-CN"/>
              </w:rPr>
              <w:t>19.</w:t>
            </w:r>
            <w:r>
              <w:rPr>
                <w:rFonts w:hint="eastAsia"/>
              </w:rPr>
              <w:t>刘菲菲</w:t>
            </w:r>
          </w:p>
          <w:p>
            <w:pPr/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</w:rPr>
              <w:t>刘玉侠</w:t>
            </w:r>
          </w:p>
          <w:p>
            <w:pPr/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</w:rPr>
              <w:t>户珊珊</w:t>
            </w:r>
          </w:p>
          <w:p>
            <w:pPr/>
          </w:p>
        </w:tc>
        <w:tc>
          <w:tcPr>
            <w:tcW w:w="2268" w:type="dxa"/>
          </w:tcPr>
          <w:p>
            <w:pPr/>
            <w:r>
              <w:t>1.</w:t>
            </w:r>
            <w:r>
              <w:rPr>
                <w:rFonts w:hint="eastAsia"/>
              </w:rPr>
              <w:t>陈怡名</w:t>
            </w:r>
          </w:p>
          <w:p>
            <w:pPr/>
            <w:r>
              <w:t>2.</w:t>
            </w:r>
            <w:r>
              <w:rPr>
                <w:rFonts w:hint="eastAsia"/>
              </w:rPr>
              <w:t>杨晓宇</w:t>
            </w:r>
          </w:p>
          <w:p>
            <w:pPr/>
            <w:r>
              <w:t>3.</w:t>
            </w:r>
            <w:r>
              <w:rPr>
                <w:rFonts w:hint="eastAsia"/>
              </w:rPr>
              <w:t>石倍童</w:t>
            </w:r>
          </w:p>
          <w:p>
            <w:pPr/>
            <w:r>
              <w:t>4.</w:t>
            </w:r>
            <w:r>
              <w:rPr>
                <w:rFonts w:hint="eastAsia"/>
              </w:rPr>
              <w:t>李智</w:t>
            </w:r>
          </w:p>
          <w:p>
            <w:pPr/>
            <w:r>
              <w:t>5.</w:t>
            </w:r>
            <w:r>
              <w:rPr>
                <w:rFonts w:hint="eastAsia"/>
              </w:rPr>
              <w:t>李龙龙</w:t>
            </w:r>
          </w:p>
          <w:p>
            <w:pPr/>
            <w:r>
              <w:t>6.</w:t>
            </w:r>
            <w:r>
              <w:rPr>
                <w:rFonts w:hint="eastAsia"/>
              </w:rPr>
              <w:t>王珂</w:t>
            </w:r>
          </w:p>
          <w:p>
            <w:pPr/>
            <w:r>
              <w:t>7.</w:t>
            </w:r>
            <w:r>
              <w:rPr>
                <w:rFonts w:hint="eastAsia"/>
              </w:rPr>
              <w:t>曹胜利</w:t>
            </w:r>
          </w:p>
          <w:p>
            <w:pPr/>
            <w:r>
              <w:t>8.</w:t>
            </w:r>
            <w:r>
              <w:rPr>
                <w:rFonts w:hint="eastAsia"/>
              </w:rPr>
              <w:t>毕梦然</w:t>
            </w:r>
          </w:p>
          <w:p>
            <w:pPr/>
            <w:r>
              <w:t>9.</w:t>
            </w:r>
            <w:r>
              <w:rPr>
                <w:rFonts w:hint="eastAsia"/>
              </w:rPr>
              <w:t>陈昂扬</w:t>
            </w:r>
          </w:p>
          <w:p>
            <w:pPr/>
            <w:r>
              <w:t>10.</w:t>
            </w:r>
            <w:r>
              <w:rPr>
                <w:rFonts w:hint="eastAsia"/>
              </w:rPr>
              <w:t>赵银鹤</w:t>
            </w:r>
          </w:p>
          <w:p>
            <w:pPr/>
            <w:r>
              <w:t>11.</w:t>
            </w:r>
            <w:r>
              <w:rPr>
                <w:rFonts w:hint="eastAsia"/>
              </w:rPr>
              <w:t>郝鹏毅</w:t>
            </w:r>
          </w:p>
          <w:p>
            <w:pPr/>
            <w:r>
              <w:t>12.</w:t>
            </w:r>
            <w:r>
              <w:rPr>
                <w:rFonts w:hint="eastAsia"/>
              </w:rPr>
              <w:t>李开开</w:t>
            </w:r>
          </w:p>
          <w:p>
            <w:pPr/>
            <w:r>
              <w:t>13.</w:t>
            </w:r>
            <w:r>
              <w:rPr>
                <w:rFonts w:hint="eastAsia"/>
              </w:rPr>
              <w:t>狄昱函</w:t>
            </w:r>
          </w:p>
          <w:p>
            <w:pPr/>
            <w:r>
              <w:t>14.</w:t>
            </w:r>
            <w:r>
              <w:rPr>
                <w:rFonts w:hint="eastAsia"/>
              </w:rPr>
              <w:t>董晓琳</w:t>
            </w:r>
          </w:p>
          <w:p>
            <w:pPr/>
            <w:r>
              <w:t>15.</w:t>
            </w:r>
            <w:r>
              <w:rPr>
                <w:rFonts w:hint="eastAsia"/>
              </w:rPr>
              <w:t>荆昭君</w:t>
            </w:r>
          </w:p>
          <w:p>
            <w:pPr/>
            <w:r>
              <w:t>16.</w:t>
            </w:r>
            <w:r>
              <w:rPr>
                <w:rFonts w:hint="eastAsia"/>
              </w:rPr>
              <w:t>吴洪太</w:t>
            </w:r>
          </w:p>
          <w:p>
            <w:pPr/>
            <w:r>
              <w:t>17.</w:t>
            </w:r>
            <w:r>
              <w:rPr>
                <w:rFonts w:hint="eastAsia"/>
              </w:rPr>
              <w:t>王亚鸽</w:t>
            </w:r>
          </w:p>
          <w:p>
            <w:pPr/>
            <w:r>
              <w:t>18.</w:t>
            </w:r>
            <w:r>
              <w:rPr>
                <w:rFonts w:hint="eastAsia"/>
              </w:rPr>
              <w:t>李腾飞</w:t>
            </w:r>
          </w:p>
          <w:p>
            <w:pPr/>
            <w:r>
              <w:t>19.</w:t>
            </w:r>
            <w:r>
              <w:rPr>
                <w:rFonts w:hint="eastAsia"/>
              </w:rPr>
              <w:t>刘中院</w:t>
            </w:r>
          </w:p>
          <w:p>
            <w:pPr/>
            <w:r>
              <w:t>20.</w:t>
            </w:r>
            <w:r>
              <w:rPr>
                <w:rFonts w:hint="eastAsia"/>
              </w:rPr>
              <w:t>张若熙</w:t>
            </w:r>
          </w:p>
          <w:p>
            <w:pPr/>
            <w:r>
              <w:t>21.</w:t>
            </w:r>
            <w:r>
              <w:rPr>
                <w:rFonts w:hint="eastAsia"/>
              </w:rPr>
              <w:t>肖松干</w:t>
            </w:r>
          </w:p>
        </w:tc>
        <w:tc>
          <w:tcPr>
            <w:tcW w:w="2552" w:type="dxa"/>
          </w:tcPr>
          <w:p>
            <w:pPr/>
            <w:r>
              <w:t>1.</w:t>
            </w:r>
            <w:r>
              <w:rPr>
                <w:rFonts w:hint="eastAsia"/>
              </w:rPr>
              <w:t>陈妍文</w:t>
            </w:r>
          </w:p>
          <w:p>
            <w:pPr/>
            <w:r>
              <w:t>2.</w:t>
            </w:r>
            <w:r>
              <w:rPr>
                <w:rFonts w:hint="eastAsia"/>
              </w:rPr>
              <w:t>贾家辉</w:t>
            </w:r>
          </w:p>
          <w:p>
            <w:pPr/>
            <w:r>
              <w:t>3.</w:t>
            </w:r>
            <w:r>
              <w:rPr>
                <w:rFonts w:hint="eastAsia"/>
              </w:rPr>
              <w:t>张青泉</w:t>
            </w:r>
          </w:p>
          <w:p>
            <w:pPr/>
            <w:r>
              <w:t>4.</w:t>
            </w:r>
            <w:r>
              <w:rPr>
                <w:rFonts w:hint="eastAsia"/>
              </w:rPr>
              <w:t>何志全</w:t>
            </w:r>
          </w:p>
          <w:p>
            <w:pPr/>
            <w:r>
              <w:t>5.</w:t>
            </w:r>
            <w:r>
              <w:rPr>
                <w:rFonts w:hint="eastAsia"/>
              </w:rPr>
              <w:t>王梦存</w:t>
            </w:r>
          </w:p>
          <w:p>
            <w:pPr/>
            <w:r>
              <w:t>6.</w:t>
            </w:r>
            <w:r>
              <w:rPr>
                <w:rFonts w:hint="eastAsia"/>
              </w:rPr>
              <w:t>李龙龙</w:t>
            </w:r>
          </w:p>
          <w:p>
            <w:pPr/>
            <w:r>
              <w:t>7.</w:t>
            </w:r>
            <w:r>
              <w:rPr>
                <w:rFonts w:hint="eastAsia"/>
              </w:rPr>
              <w:t>骆秀雯</w:t>
            </w:r>
          </w:p>
          <w:p>
            <w:pPr/>
            <w:r>
              <w:t>8.</w:t>
            </w:r>
            <w:r>
              <w:rPr>
                <w:rFonts w:hint="eastAsia"/>
              </w:rPr>
              <w:t>朱亚南</w:t>
            </w:r>
          </w:p>
          <w:p>
            <w:pPr/>
            <w:r>
              <w:t>9.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杰</w:t>
            </w:r>
          </w:p>
          <w:p>
            <w:pPr/>
            <w:r>
              <w:t>10</w:t>
            </w:r>
            <w:r>
              <w:rPr>
                <w:rFonts w:hint="eastAsia"/>
              </w:rPr>
              <w:t>刘雪君</w:t>
            </w:r>
          </w:p>
          <w:p>
            <w:pPr/>
            <w:r>
              <w:t>11.</w:t>
            </w:r>
            <w:r>
              <w:rPr>
                <w:rFonts w:hint="eastAsia"/>
              </w:rPr>
              <w:t>祝媛</w:t>
            </w:r>
          </w:p>
          <w:p>
            <w:pPr/>
            <w:r>
              <w:t>12.</w:t>
            </w:r>
            <w:r>
              <w:rPr>
                <w:rFonts w:hint="eastAsia"/>
              </w:rPr>
              <w:t>吴圆圆</w:t>
            </w:r>
          </w:p>
          <w:p>
            <w:pPr/>
            <w:r>
              <w:t>13.</w:t>
            </w:r>
            <w:r>
              <w:rPr>
                <w:rFonts w:hint="eastAsia"/>
              </w:rPr>
              <w:t>白仁静</w:t>
            </w:r>
          </w:p>
          <w:p>
            <w:pPr/>
            <w:r>
              <w:t>14.</w:t>
            </w:r>
            <w:r>
              <w:rPr>
                <w:rFonts w:hint="eastAsia"/>
              </w:rPr>
              <w:t>班蒙蒙</w:t>
            </w:r>
          </w:p>
          <w:p>
            <w:pPr/>
            <w:r>
              <w:t>15.</w:t>
            </w:r>
            <w:r>
              <w:rPr>
                <w:rFonts w:hint="eastAsia"/>
              </w:rPr>
              <w:t>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冉</w:t>
            </w:r>
          </w:p>
          <w:p>
            <w:pPr/>
            <w:r>
              <w:t>16.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亮</w:t>
            </w:r>
          </w:p>
          <w:p>
            <w:pPr/>
            <w:r>
              <w:t>17.</w:t>
            </w:r>
            <w:r>
              <w:rPr>
                <w:rFonts w:hint="eastAsia"/>
              </w:rPr>
              <w:t>石文静</w:t>
            </w:r>
          </w:p>
          <w:p>
            <w:pPr/>
            <w:r>
              <w:t>18.</w:t>
            </w:r>
            <w:r>
              <w:rPr>
                <w:rFonts w:hint="eastAsia"/>
              </w:rPr>
              <w:t>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畅</w:t>
            </w:r>
          </w:p>
          <w:p>
            <w:pPr/>
            <w:r>
              <w:t>19.</w:t>
            </w:r>
            <w:r>
              <w:rPr>
                <w:rFonts w:hint="eastAsia"/>
              </w:rPr>
              <w:t>弯文奎</w:t>
            </w:r>
          </w:p>
          <w:p>
            <w:pPr/>
            <w:r>
              <w:t>20..</w:t>
            </w:r>
            <w:r>
              <w:rPr>
                <w:rFonts w:hint="eastAsia"/>
              </w:rPr>
              <w:t>叶梦洁</w:t>
            </w:r>
          </w:p>
          <w:p>
            <w:pPr/>
            <w:r>
              <w:t>2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逵</w:t>
            </w:r>
          </w:p>
          <w:p>
            <w:pPr/>
          </w:p>
          <w:p>
            <w:pPr/>
          </w:p>
        </w:tc>
      </w:tr>
    </w:tbl>
    <w:p>
      <w:pPr>
        <w:jc w:val="center"/>
        <w:rPr>
          <w:rFonts w:ascii="宋体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5A1"/>
    <w:rsid w:val="00113C0B"/>
    <w:rsid w:val="001707EB"/>
    <w:rsid w:val="002A18BA"/>
    <w:rsid w:val="00334B5E"/>
    <w:rsid w:val="003645A1"/>
    <w:rsid w:val="003A3874"/>
    <w:rsid w:val="005F01E5"/>
    <w:rsid w:val="00634207"/>
    <w:rsid w:val="00935943"/>
    <w:rsid w:val="00A06245"/>
    <w:rsid w:val="00B44C7E"/>
    <w:rsid w:val="00D37AAD"/>
    <w:rsid w:val="00E27380"/>
    <w:rsid w:val="00F16620"/>
    <w:rsid w:val="00F45CAA"/>
    <w:rsid w:val="00F63771"/>
    <w:rsid w:val="00FA2689"/>
    <w:rsid w:val="00FB5C91"/>
    <w:rsid w:val="00FD3590"/>
    <w:rsid w:val="01601000"/>
    <w:rsid w:val="2EDE6E10"/>
    <w:rsid w:val="382E6E48"/>
    <w:rsid w:val="3DD45431"/>
    <w:rsid w:val="770556A6"/>
    <w:rsid w:val="777965A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88</Words>
  <Characters>506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2015-05-20T07:32:00Z</dcterms:created>
  <dc:creator>china</dc:creator>
  <cp:lastModifiedBy>Administrator</cp:lastModifiedBy>
  <dcterms:modified xsi:type="dcterms:W3CDTF">2016-05-23T07:53:45Z</dcterms:modified>
  <dc:title>公共事业管理2015年本科毕业论文答辩安排情况表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