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06" w:rsidRDefault="004B6006" w:rsidP="00531DA9">
      <w:pPr>
        <w:jc w:val="center"/>
        <w:rPr>
          <w:rFonts w:ascii="方正小标宋简体" w:eastAsia="方正小标宋简体"/>
          <w:sz w:val="32"/>
          <w:szCs w:val="32"/>
        </w:rPr>
      </w:pPr>
      <w:r w:rsidRPr="00E14C93">
        <w:rPr>
          <w:rFonts w:ascii="方正小标宋简体" w:eastAsia="方正小标宋简体" w:hint="eastAsia"/>
          <w:sz w:val="32"/>
          <w:szCs w:val="32"/>
        </w:rPr>
        <w:t>学院学风专项检查课堂出勤结果通报（第</w:t>
      </w:r>
      <w:r>
        <w:rPr>
          <w:rFonts w:ascii="方正小标宋简体" w:eastAsia="方正小标宋简体" w:hint="eastAsia"/>
          <w:sz w:val="32"/>
          <w:szCs w:val="32"/>
        </w:rPr>
        <w:t>四</w:t>
      </w:r>
      <w:r w:rsidRPr="00E14C93">
        <w:rPr>
          <w:rFonts w:ascii="方正小标宋简体" w:eastAsia="方正小标宋简体" w:hint="eastAsia"/>
          <w:sz w:val="32"/>
          <w:szCs w:val="32"/>
        </w:rPr>
        <w:t>周）</w:t>
      </w:r>
    </w:p>
    <w:p w:rsidR="004B6006" w:rsidRDefault="004B6006" w:rsidP="00897769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3</w:t>
      </w:r>
      <w:r>
        <w:rPr>
          <w:rFonts w:ascii="方正小标宋简体" w:eastAsia="方正小标宋简体" w:hint="eastAsia"/>
          <w:sz w:val="30"/>
          <w:szCs w:val="30"/>
        </w:rPr>
        <w:t>月</w:t>
      </w:r>
      <w:r>
        <w:rPr>
          <w:rFonts w:ascii="方正小标宋简体" w:eastAsia="方正小标宋简体"/>
          <w:sz w:val="30"/>
          <w:szCs w:val="30"/>
        </w:rPr>
        <w:t>6</w:t>
      </w:r>
      <w:r>
        <w:rPr>
          <w:rFonts w:ascii="方正小标宋简体" w:eastAsia="方正小标宋简体" w:hint="eastAsia"/>
          <w:sz w:val="30"/>
          <w:szCs w:val="30"/>
        </w:rPr>
        <w:t>号（周一）缺勤情况汇总表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1"/>
        <w:gridCol w:w="8117"/>
      </w:tblGrid>
      <w:tr w:rsidR="004B6006" w:rsidRPr="00DB3B58" w:rsidTr="00610865">
        <w:tc>
          <w:tcPr>
            <w:tcW w:w="1351" w:type="dxa"/>
          </w:tcPr>
          <w:p w:rsidR="004B6006" w:rsidRPr="00DB3B58" w:rsidRDefault="004B6006" w:rsidP="0061086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117" w:type="dxa"/>
          </w:tcPr>
          <w:p w:rsidR="004B6006" w:rsidRPr="00DB3B58" w:rsidRDefault="004B6006" w:rsidP="0061086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 w:hAnsi="宋体"/>
                <w:sz w:val="28"/>
                <w:szCs w:val="28"/>
              </w:rPr>
              <w:t>1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、</w:t>
            </w:r>
            <w:r w:rsidRPr="003522EE">
              <w:rPr>
                <w:rFonts w:ascii="宋体" w:hAnsi="宋体"/>
                <w:sz w:val="28"/>
                <w:szCs w:val="28"/>
              </w:rPr>
              <w:t>2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/>
                <w:sz w:val="28"/>
                <w:szCs w:val="28"/>
              </w:rPr>
              <w:t>14</w:t>
            </w:r>
            <w:r w:rsidRPr="003522EE">
              <w:rPr>
                <w:rFonts w:ascii="宋体" w:hint="eastAsia"/>
                <w:sz w:val="28"/>
                <w:szCs w:val="28"/>
              </w:rPr>
              <w:t>级工力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3522EE" w:rsidRDefault="004B6006" w:rsidP="00610865">
            <w:pPr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 w:hAnsi="宋体" w:cs="宋体"/>
                <w:kern w:val="0"/>
                <w:sz w:val="28"/>
                <w:szCs w:val="28"/>
              </w:rPr>
              <w:t>20130680408</w:t>
            </w:r>
            <w:r w:rsidRPr="003719AE">
              <w:rPr>
                <w:rFonts w:ascii="宋体" w:hAnsi="宋体" w:cs="宋体" w:hint="eastAsia"/>
                <w:kern w:val="0"/>
                <w:sz w:val="28"/>
                <w:szCs w:val="28"/>
              </w:rPr>
              <w:t>刘泽坤</w:t>
            </w:r>
            <w:r w:rsidRPr="003522EE"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3522EE">
              <w:rPr>
                <w:rFonts w:ascii="宋体" w:hAnsi="宋体" w:cs="宋体"/>
                <w:kern w:val="0"/>
                <w:sz w:val="28"/>
                <w:szCs w:val="28"/>
              </w:rPr>
              <w:t>20130680405</w:t>
            </w:r>
            <w:r w:rsidRPr="003719AE">
              <w:rPr>
                <w:rFonts w:ascii="宋体" w:hAnsi="宋体" w:cs="宋体" w:hint="eastAsia"/>
                <w:kern w:val="0"/>
                <w:sz w:val="28"/>
                <w:szCs w:val="28"/>
              </w:rPr>
              <w:t>李俊杰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3522EE" w:rsidRDefault="004B6006" w:rsidP="00610865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522EE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3522EE">
              <w:rPr>
                <w:rFonts w:ascii="宋体" w:hAnsi="宋体" w:cs="宋体" w:hint="eastAsia"/>
                <w:kern w:val="0"/>
                <w:sz w:val="28"/>
                <w:szCs w:val="28"/>
              </w:rPr>
              <w:t>级工力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3522EE" w:rsidRDefault="004B6006" w:rsidP="00610865">
            <w:pPr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20140680313</w:t>
            </w:r>
            <w:r w:rsidRPr="003719AE">
              <w:rPr>
                <w:rFonts w:ascii="宋体" w:hAnsi="宋体" w:cs="宋体" w:hint="eastAsia"/>
                <w:kern w:val="0"/>
                <w:sz w:val="28"/>
                <w:szCs w:val="28"/>
              </w:rPr>
              <w:t>马慧智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3719AE">
              <w:rPr>
                <w:rFonts w:ascii="宋体" w:hAnsi="宋体" w:cs="宋体"/>
                <w:kern w:val="0"/>
                <w:sz w:val="28"/>
                <w:szCs w:val="28"/>
              </w:rPr>
              <w:t>20140680319</w:t>
            </w:r>
            <w:r w:rsidRPr="003719AE">
              <w:rPr>
                <w:rFonts w:ascii="宋体" w:hAnsi="宋体"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3719AE">
              <w:rPr>
                <w:rFonts w:ascii="宋体" w:hAnsi="宋体" w:cs="宋体" w:hint="eastAsia"/>
                <w:kern w:val="0"/>
                <w:sz w:val="28"/>
                <w:szCs w:val="28"/>
              </w:rPr>
              <w:t>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3719AE">
              <w:rPr>
                <w:rFonts w:ascii="宋体" w:hAnsi="宋体" w:cs="宋体"/>
                <w:kern w:val="0"/>
                <w:sz w:val="28"/>
                <w:szCs w:val="28"/>
              </w:rPr>
              <w:t>20150680411</w:t>
            </w:r>
            <w:r w:rsidRPr="003719AE">
              <w:rPr>
                <w:rFonts w:ascii="宋体" w:hAnsi="宋体" w:cs="宋体" w:hint="eastAsia"/>
                <w:kern w:val="0"/>
                <w:sz w:val="28"/>
                <w:szCs w:val="28"/>
              </w:rPr>
              <w:t>柯行健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3522EE" w:rsidRDefault="004B6006" w:rsidP="00610865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522EE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3522EE">
              <w:rPr>
                <w:rFonts w:ascii="宋体" w:hAnsi="宋体" w:cs="宋体" w:hint="eastAsia"/>
                <w:kern w:val="0"/>
                <w:sz w:val="28"/>
                <w:szCs w:val="28"/>
              </w:rPr>
              <w:t>级安工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3522EE" w:rsidRDefault="004B6006" w:rsidP="00610865">
            <w:pPr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20140690114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闵国旭、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20140690121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王文杰、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20140690320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魏孝伟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20140690322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夏张彭、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20140690327</w:t>
            </w:r>
            <w:r w:rsidRPr="003719AE">
              <w:rPr>
                <w:rFonts w:ascii="宋体" w:hAnsi="宋体" w:cs="宋体" w:hint="eastAsia"/>
                <w:kern w:val="0"/>
                <w:sz w:val="28"/>
                <w:szCs w:val="28"/>
              </w:rPr>
              <w:t>赵祖涵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/>
                <w:sz w:val="28"/>
                <w:szCs w:val="28"/>
              </w:rPr>
              <w:t>3</w:t>
            </w:r>
            <w:r w:rsidRPr="003522EE">
              <w:rPr>
                <w:rFonts w:ascii="宋体" w:hint="eastAsia"/>
                <w:sz w:val="28"/>
                <w:szCs w:val="28"/>
              </w:rPr>
              <w:t>、</w:t>
            </w:r>
            <w:r w:rsidRPr="003522EE">
              <w:rPr>
                <w:rFonts w:ascii="宋体"/>
                <w:sz w:val="28"/>
                <w:szCs w:val="28"/>
              </w:rPr>
              <w:t>4</w:t>
            </w:r>
            <w:r w:rsidRPr="003522EE"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/>
                <w:sz w:val="28"/>
                <w:szCs w:val="28"/>
              </w:rPr>
              <w:t>14</w:t>
            </w:r>
            <w:r w:rsidRPr="003522EE">
              <w:rPr>
                <w:rFonts w:ascii="宋体" w:hint="eastAsia"/>
                <w:sz w:val="28"/>
                <w:szCs w:val="28"/>
              </w:rPr>
              <w:t>级安工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3522EE" w:rsidRDefault="004B6006" w:rsidP="00610865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20140690121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王文杰、</w:t>
            </w:r>
            <w:r w:rsidRPr="003522EE">
              <w:rPr>
                <w:rFonts w:ascii="宋体"/>
                <w:sz w:val="28"/>
                <w:szCs w:val="28"/>
              </w:rPr>
              <w:t>20140690122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徐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强、</w:t>
            </w:r>
            <w:r w:rsidRPr="003522EE">
              <w:rPr>
                <w:rFonts w:ascii="宋体"/>
                <w:sz w:val="28"/>
                <w:szCs w:val="28"/>
              </w:rPr>
              <w:t>20140690</w:t>
            </w:r>
            <w:r>
              <w:rPr>
                <w:rFonts w:ascii="宋体"/>
                <w:sz w:val="28"/>
                <w:szCs w:val="28"/>
              </w:rPr>
              <w:t>217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戚光明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20140690121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魏孝伟、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20140690322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夏张彭、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20140690327</w:t>
            </w:r>
            <w:r w:rsidRPr="003719AE">
              <w:rPr>
                <w:rFonts w:ascii="宋体" w:hAnsi="宋体" w:cs="宋体" w:hint="eastAsia"/>
                <w:kern w:val="0"/>
                <w:sz w:val="28"/>
                <w:szCs w:val="28"/>
              </w:rPr>
              <w:t>赵祖涵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 w:hAnsi="宋体"/>
                <w:sz w:val="28"/>
                <w:szCs w:val="28"/>
              </w:rPr>
              <w:t>5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、</w:t>
            </w:r>
            <w:r w:rsidRPr="003522EE">
              <w:rPr>
                <w:rFonts w:ascii="宋体" w:hAnsi="宋体"/>
                <w:sz w:val="28"/>
                <w:szCs w:val="28"/>
              </w:rPr>
              <w:t>6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719AE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级</w:t>
            </w:r>
            <w:r w:rsidRPr="003719AE">
              <w:rPr>
                <w:rFonts w:ascii="宋体" w:hAnsi="宋体" w:cs="宋体" w:hint="eastAsia"/>
                <w:kern w:val="0"/>
                <w:sz w:val="28"/>
                <w:szCs w:val="28"/>
              </w:rPr>
              <w:t>安工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3522EE" w:rsidRDefault="004B6006" w:rsidP="00610865">
            <w:pPr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/>
                <w:sz w:val="28"/>
                <w:szCs w:val="28"/>
              </w:rPr>
              <w:t>20140690122</w:t>
            </w:r>
            <w:r w:rsidRPr="003522EE">
              <w:rPr>
                <w:rFonts w:ascii="宋体" w:hint="eastAsia"/>
                <w:sz w:val="28"/>
                <w:szCs w:val="28"/>
              </w:rPr>
              <w:t>徐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 w:rsidRPr="003522EE">
              <w:rPr>
                <w:rFonts w:ascii="宋体" w:hint="eastAsia"/>
                <w:sz w:val="28"/>
                <w:szCs w:val="28"/>
              </w:rPr>
              <w:t>强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3522EE" w:rsidRDefault="004B6006" w:rsidP="00610865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522EE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3522EE">
              <w:rPr>
                <w:rFonts w:ascii="宋体" w:hAnsi="宋体" w:cs="宋体" w:hint="eastAsia"/>
                <w:kern w:val="0"/>
                <w:sz w:val="28"/>
                <w:szCs w:val="28"/>
              </w:rPr>
              <w:t>级工力土木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3522EE" w:rsidRDefault="004B6006" w:rsidP="00610865">
            <w:pPr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20130650122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魏良锴、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20140680411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罗建东、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20140680421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杨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健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20140680431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朱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江、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20140680501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白圣灵、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20130650132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张坤宇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20140680126</w:t>
            </w:r>
            <w:r w:rsidRPr="003719AE">
              <w:rPr>
                <w:rFonts w:ascii="宋体" w:hAnsi="宋体" w:cs="宋体" w:hint="eastAsia"/>
                <w:kern w:val="0"/>
                <w:sz w:val="28"/>
                <w:szCs w:val="28"/>
              </w:rPr>
              <w:t>王宜臻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/>
                <w:sz w:val="28"/>
                <w:szCs w:val="28"/>
              </w:rPr>
              <w:t>7</w:t>
            </w:r>
            <w:r w:rsidRPr="003522EE">
              <w:rPr>
                <w:rFonts w:ascii="宋体" w:hint="eastAsia"/>
                <w:sz w:val="28"/>
                <w:szCs w:val="28"/>
              </w:rPr>
              <w:t>、</w:t>
            </w:r>
            <w:r w:rsidRPr="003522EE">
              <w:rPr>
                <w:rFonts w:ascii="宋体"/>
                <w:sz w:val="28"/>
                <w:szCs w:val="28"/>
              </w:rPr>
              <w:t>8</w:t>
            </w:r>
            <w:r w:rsidRPr="003522EE"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3522EE" w:rsidRDefault="004B6006" w:rsidP="00610865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522EE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3522EE">
              <w:rPr>
                <w:rFonts w:ascii="宋体" w:hAnsi="宋体" w:cs="宋体" w:hint="eastAsia"/>
                <w:kern w:val="0"/>
                <w:sz w:val="28"/>
                <w:szCs w:val="28"/>
              </w:rPr>
              <w:t>级工力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16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级力学</w:t>
            </w:r>
          </w:p>
        </w:tc>
      </w:tr>
      <w:tr w:rsidR="004B6006" w:rsidRPr="003522EE" w:rsidTr="00610865">
        <w:tc>
          <w:tcPr>
            <w:tcW w:w="1351" w:type="dxa"/>
            <w:vMerge/>
          </w:tcPr>
          <w:p w:rsidR="004B6006" w:rsidRPr="003522EE" w:rsidRDefault="004B6006" w:rsidP="00610865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Default="004B6006" w:rsidP="00610865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3719AE">
              <w:rPr>
                <w:rFonts w:ascii="宋体" w:hAnsi="宋体" w:cs="宋体"/>
                <w:kern w:val="0"/>
                <w:sz w:val="28"/>
                <w:szCs w:val="28"/>
              </w:rPr>
              <w:t>20150680311</w:t>
            </w:r>
            <w:r w:rsidRPr="003719AE">
              <w:rPr>
                <w:rFonts w:ascii="宋体" w:hAnsi="宋体" w:cs="宋体" w:hint="eastAsia"/>
                <w:kern w:val="0"/>
                <w:sz w:val="28"/>
                <w:szCs w:val="28"/>
              </w:rPr>
              <w:t>靖润昌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3719AE">
              <w:rPr>
                <w:rFonts w:ascii="宋体" w:hAnsi="宋体" w:cs="宋体"/>
                <w:kern w:val="0"/>
                <w:sz w:val="28"/>
                <w:szCs w:val="28"/>
              </w:rPr>
              <w:t>20150680313</w:t>
            </w:r>
            <w:r w:rsidRPr="003719AE">
              <w:rPr>
                <w:rFonts w:ascii="宋体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3719AE">
              <w:rPr>
                <w:rFonts w:ascii="宋体" w:hAnsi="宋体" w:cs="宋体" w:hint="eastAsia"/>
                <w:kern w:val="0"/>
                <w:sz w:val="28"/>
                <w:szCs w:val="28"/>
              </w:rPr>
              <w:t>昆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4113C4">
              <w:rPr>
                <w:rFonts w:ascii="宋体" w:hAnsi="宋体" w:cs="宋体"/>
                <w:kern w:val="0"/>
                <w:sz w:val="28"/>
                <w:szCs w:val="28"/>
              </w:rPr>
              <w:t>20160680203</w:t>
            </w:r>
            <w:r w:rsidRPr="004113C4">
              <w:rPr>
                <w:rFonts w:ascii="宋体" w:hAnsi="宋体" w:cs="宋体" w:hint="eastAsia"/>
                <w:kern w:val="0"/>
                <w:sz w:val="28"/>
                <w:szCs w:val="28"/>
              </w:rPr>
              <w:t>程福林</w:t>
            </w:r>
          </w:p>
          <w:p w:rsidR="004B6006" w:rsidRPr="004113C4" w:rsidRDefault="004B6006" w:rsidP="00610865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4113C4">
              <w:rPr>
                <w:rFonts w:ascii="宋体" w:hAnsi="宋体" w:cs="宋体"/>
                <w:kern w:val="0"/>
                <w:sz w:val="28"/>
                <w:szCs w:val="28"/>
              </w:rPr>
              <w:t>20160680303</w:t>
            </w:r>
            <w:r w:rsidRPr="004113C4">
              <w:rPr>
                <w:rFonts w:ascii="宋体" w:hAnsi="宋体" w:cs="宋体" w:hint="eastAsia"/>
                <w:kern w:val="0"/>
                <w:sz w:val="28"/>
                <w:szCs w:val="28"/>
              </w:rPr>
              <w:t>管红光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4113C4">
              <w:rPr>
                <w:rFonts w:ascii="宋体" w:hAnsi="宋体" w:cs="宋体"/>
                <w:kern w:val="0"/>
                <w:sz w:val="28"/>
                <w:szCs w:val="28"/>
              </w:rPr>
              <w:t>20160680313</w:t>
            </w:r>
            <w:r w:rsidRPr="004113C4">
              <w:rPr>
                <w:rFonts w:ascii="宋体" w:hAnsi="宋体" w:cs="宋体" w:hint="eastAsia"/>
                <w:kern w:val="0"/>
                <w:sz w:val="28"/>
                <w:szCs w:val="28"/>
              </w:rPr>
              <w:t>孟凡琨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4113C4">
              <w:rPr>
                <w:rFonts w:ascii="宋体" w:hAnsi="宋体" w:cs="宋体"/>
                <w:kern w:val="0"/>
                <w:sz w:val="28"/>
                <w:szCs w:val="28"/>
              </w:rPr>
              <w:t>20160680314</w:t>
            </w:r>
            <w:r w:rsidRPr="004113C4">
              <w:rPr>
                <w:rFonts w:ascii="宋体" w:hAnsi="宋体" w:cs="宋体" w:hint="eastAsia"/>
                <w:kern w:val="0"/>
                <w:sz w:val="28"/>
                <w:szCs w:val="28"/>
              </w:rPr>
              <w:t>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4113C4">
              <w:rPr>
                <w:rFonts w:ascii="宋体" w:hAnsi="宋体" w:cs="宋体" w:hint="eastAsia"/>
                <w:kern w:val="0"/>
                <w:sz w:val="28"/>
                <w:szCs w:val="28"/>
              </w:rPr>
              <w:t>文</w:t>
            </w:r>
          </w:p>
        </w:tc>
      </w:tr>
    </w:tbl>
    <w:p w:rsidR="004B6006" w:rsidRDefault="004B6006" w:rsidP="005C4D95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3</w:t>
      </w:r>
      <w:r>
        <w:rPr>
          <w:rFonts w:ascii="方正小标宋简体" w:eastAsia="方正小标宋简体" w:hint="eastAsia"/>
          <w:sz w:val="30"/>
          <w:szCs w:val="30"/>
        </w:rPr>
        <w:t>月</w:t>
      </w:r>
      <w:r>
        <w:rPr>
          <w:rFonts w:ascii="方正小标宋简体" w:eastAsia="方正小标宋简体"/>
          <w:sz w:val="30"/>
          <w:szCs w:val="30"/>
        </w:rPr>
        <w:t>7</w:t>
      </w:r>
      <w:r>
        <w:rPr>
          <w:rFonts w:ascii="方正小标宋简体" w:eastAsia="方正小标宋简体" w:hint="eastAsia"/>
          <w:sz w:val="30"/>
          <w:szCs w:val="30"/>
        </w:rPr>
        <w:t>号（周二）缺勤情况汇总表</w:t>
      </w:r>
    </w:p>
    <w:p w:rsidR="004B6006" w:rsidRDefault="004B6006" w:rsidP="005C4D95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1"/>
        <w:gridCol w:w="8117"/>
      </w:tblGrid>
      <w:tr w:rsidR="004B6006" w:rsidRPr="00DB3B58" w:rsidTr="00610865">
        <w:tc>
          <w:tcPr>
            <w:tcW w:w="1351" w:type="dxa"/>
          </w:tcPr>
          <w:p w:rsidR="004B6006" w:rsidRPr="00DB3B58" w:rsidRDefault="004B6006" w:rsidP="0061086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117" w:type="dxa"/>
          </w:tcPr>
          <w:p w:rsidR="004B6006" w:rsidRPr="00DB3B58" w:rsidRDefault="004B6006" w:rsidP="0061086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4B6006" w:rsidRPr="00DB3B58" w:rsidTr="00610865">
        <w:tc>
          <w:tcPr>
            <w:tcW w:w="1351" w:type="dxa"/>
            <w:vMerge w:val="restart"/>
            <w:vAlign w:val="center"/>
          </w:tcPr>
          <w:p w:rsidR="004B6006" w:rsidRPr="009F7883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9F7883">
              <w:rPr>
                <w:rFonts w:ascii="宋体" w:hAnsi="宋体"/>
                <w:sz w:val="28"/>
                <w:szCs w:val="28"/>
              </w:rPr>
              <w:t>3</w:t>
            </w:r>
            <w:r w:rsidRPr="009F7883">
              <w:rPr>
                <w:rFonts w:ascii="宋体" w:hAnsi="宋体" w:hint="eastAsia"/>
                <w:sz w:val="28"/>
                <w:szCs w:val="28"/>
              </w:rPr>
              <w:t>、</w:t>
            </w:r>
            <w:r w:rsidRPr="009F7883">
              <w:rPr>
                <w:rFonts w:ascii="宋体" w:hAnsi="宋体"/>
                <w:sz w:val="28"/>
                <w:szCs w:val="28"/>
              </w:rPr>
              <w:t>4</w:t>
            </w:r>
            <w:r w:rsidRPr="009F7883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9F7883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9F7883">
              <w:rPr>
                <w:rFonts w:ascii="宋体" w:hAnsi="宋体"/>
                <w:sz w:val="28"/>
                <w:szCs w:val="28"/>
              </w:rPr>
              <w:t>14</w:t>
            </w:r>
            <w:r w:rsidRPr="009F7883">
              <w:rPr>
                <w:rFonts w:ascii="宋体" w:hAnsi="宋体" w:hint="eastAsia"/>
                <w:sz w:val="28"/>
                <w:szCs w:val="28"/>
              </w:rPr>
              <w:t>级系统安全</w:t>
            </w:r>
          </w:p>
        </w:tc>
      </w:tr>
      <w:tr w:rsidR="004B6006" w:rsidRPr="00DB3B58" w:rsidTr="00610865">
        <w:tc>
          <w:tcPr>
            <w:tcW w:w="1351" w:type="dxa"/>
            <w:vMerge/>
          </w:tcPr>
          <w:p w:rsidR="004B6006" w:rsidRPr="00DB3B58" w:rsidRDefault="004B6006" w:rsidP="00610865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9F7883" w:rsidRDefault="004B6006" w:rsidP="00610865">
            <w:pPr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20140350106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黄伟键、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20140350206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邓凌飞、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20140350208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呼岳、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20140350223</w:t>
            </w:r>
            <w:r w:rsidRPr="00324398">
              <w:rPr>
                <w:rFonts w:ascii="宋体" w:hAnsi="宋体" w:cs="宋体" w:hint="eastAsia"/>
                <w:kern w:val="0"/>
                <w:sz w:val="28"/>
                <w:szCs w:val="28"/>
              </w:rPr>
              <w:t>杨锡斌</w:t>
            </w:r>
          </w:p>
        </w:tc>
      </w:tr>
      <w:tr w:rsidR="004B6006" w:rsidRPr="00DB3B58" w:rsidTr="00610865">
        <w:tc>
          <w:tcPr>
            <w:tcW w:w="1351" w:type="dxa"/>
            <w:vMerge/>
          </w:tcPr>
          <w:p w:rsidR="004B6006" w:rsidRPr="00DB3B58" w:rsidRDefault="004B6006" w:rsidP="00610865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9F7883" w:rsidRDefault="004B6006" w:rsidP="00610865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F7883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9F7883">
              <w:rPr>
                <w:rFonts w:ascii="宋体" w:hAnsi="宋体" w:cs="宋体" w:hint="eastAsia"/>
                <w:kern w:val="0"/>
                <w:sz w:val="28"/>
                <w:szCs w:val="28"/>
              </w:rPr>
              <w:t>级结构安全</w:t>
            </w:r>
          </w:p>
        </w:tc>
      </w:tr>
      <w:tr w:rsidR="004B6006" w:rsidRPr="00DB3B58" w:rsidTr="00610865">
        <w:tc>
          <w:tcPr>
            <w:tcW w:w="1351" w:type="dxa"/>
            <w:vMerge/>
          </w:tcPr>
          <w:p w:rsidR="004B6006" w:rsidRPr="00DB3B58" w:rsidRDefault="004B6006" w:rsidP="00610865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9F7883" w:rsidRDefault="004B6006" w:rsidP="00610865">
            <w:pPr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20140690118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王迪、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20140690119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王将迪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 w:hAnsi="宋体"/>
                <w:sz w:val="28"/>
                <w:szCs w:val="28"/>
              </w:rPr>
              <w:t>5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、</w:t>
            </w:r>
            <w:r w:rsidRPr="003522EE">
              <w:rPr>
                <w:rFonts w:ascii="宋体" w:hAnsi="宋体"/>
                <w:sz w:val="28"/>
                <w:szCs w:val="28"/>
              </w:rPr>
              <w:t>6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9F7883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9F7883">
              <w:rPr>
                <w:rFonts w:ascii="宋体"/>
                <w:sz w:val="28"/>
                <w:szCs w:val="28"/>
              </w:rPr>
              <w:t>14</w:t>
            </w:r>
            <w:r w:rsidRPr="009F7883">
              <w:rPr>
                <w:rFonts w:ascii="宋体" w:hint="eastAsia"/>
                <w:sz w:val="28"/>
                <w:szCs w:val="28"/>
              </w:rPr>
              <w:t>级工力机械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9F7883" w:rsidRDefault="004B6006" w:rsidP="00610865">
            <w:pPr>
              <w:rPr>
                <w:rFonts w:ascii="宋体"/>
                <w:sz w:val="28"/>
                <w:szCs w:val="28"/>
              </w:rPr>
            </w:pPr>
            <w:r w:rsidRPr="009F7883">
              <w:rPr>
                <w:rFonts w:ascii="宋体"/>
                <w:sz w:val="28"/>
                <w:szCs w:val="28"/>
              </w:rPr>
              <w:t>20140680</w:t>
            </w:r>
            <w:r w:rsidRPr="009F7883">
              <w:rPr>
                <w:rFonts w:ascii="宋体" w:hAnsi="宋体" w:cs="宋体"/>
                <w:kern w:val="0"/>
                <w:sz w:val="28"/>
                <w:szCs w:val="28"/>
              </w:rPr>
              <w:t>203</w:t>
            </w:r>
            <w:r w:rsidRPr="009F7883">
              <w:rPr>
                <w:rFonts w:ascii="宋体" w:hAnsi="宋体" w:cs="宋体" w:hint="eastAsia"/>
                <w:kern w:val="0"/>
                <w:sz w:val="28"/>
                <w:szCs w:val="28"/>
              </w:rPr>
              <w:t>付飘、</w:t>
            </w:r>
            <w:r w:rsidRPr="009F7883">
              <w:rPr>
                <w:rFonts w:ascii="宋体"/>
                <w:sz w:val="28"/>
                <w:szCs w:val="28"/>
              </w:rPr>
              <w:t>20140680</w:t>
            </w:r>
            <w:r w:rsidRPr="009F7883">
              <w:rPr>
                <w:rFonts w:ascii="宋体" w:hAnsi="宋体" w:cs="宋体"/>
                <w:kern w:val="0"/>
                <w:sz w:val="28"/>
                <w:szCs w:val="28"/>
              </w:rPr>
              <w:t>425</w:t>
            </w:r>
            <w:r w:rsidRPr="009F7883">
              <w:rPr>
                <w:rFonts w:ascii="宋体" w:hAnsi="宋体" w:cs="宋体" w:hint="eastAsia"/>
                <w:kern w:val="0"/>
                <w:sz w:val="28"/>
                <w:szCs w:val="28"/>
              </w:rPr>
              <w:t>袁志诚、</w:t>
            </w:r>
            <w:r w:rsidRPr="009F7883">
              <w:rPr>
                <w:rFonts w:ascii="宋体"/>
                <w:sz w:val="28"/>
                <w:szCs w:val="28"/>
              </w:rPr>
              <w:t>20140680</w:t>
            </w:r>
            <w:r w:rsidRPr="009F7883">
              <w:rPr>
                <w:rFonts w:ascii="宋体" w:hAnsi="宋体" w:cs="宋体"/>
                <w:kern w:val="0"/>
                <w:sz w:val="28"/>
                <w:szCs w:val="28"/>
              </w:rPr>
              <w:t>429</w:t>
            </w:r>
            <w:r w:rsidRPr="009F7883">
              <w:rPr>
                <w:rFonts w:ascii="宋体" w:hAnsi="宋体" w:cs="宋体" w:hint="eastAsia"/>
                <w:kern w:val="0"/>
                <w:sz w:val="28"/>
                <w:szCs w:val="28"/>
              </w:rPr>
              <w:t>张麟江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C97D18" w:rsidRDefault="004B6006" w:rsidP="00610865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82E73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F82E73">
              <w:rPr>
                <w:rFonts w:ascii="宋体" w:hAnsi="宋体" w:cs="宋体" w:hint="eastAsia"/>
                <w:kern w:val="0"/>
                <w:sz w:val="28"/>
                <w:szCs w:val="28"/>
              </w:rPr>
              <w:t>级安工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C97D18" w:rsidRDefault="004B6006" w:rsidP="00610865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3522EE">
              <w:rPr>
                <w:rFonts w:ascii="宋体"/>
                <w:sz w:val="28"/>
                <w:szCs w:val="28"/>
              </w:rPr>
              <w:t>20140690122</w:t>
            </w:r>
            <w:r w:rsidRPr="00F82E73">
              <w:rPr>
                <w:rFonts w:ascii="宋体" w:hAnsi="宋体" w:cs="宋体" w:hint="eastAsia"/>
                <w:kern w:val="0"/>
                <w:sz w:val="28"/>
                <w:szCs w:val="28"/>
              </w:rPr>
              <w:t>徐强</w:t>
            </w:r>
            <w:r w:rsidRPr="00F82E73">
              <w:rPr>
                <w:rFonts w:ascii="宋体" w:cs="宋体"/>
                <w:kern w:val="0"/>
                <w:sz w:val="28"/>
                <w:szCs w:val="28"/>
              </w:rPr>
              <w:t> </w:t>
            </w:r>
            <w:r w:rsidRPr="00F82E73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4B6006" w:rsidRDefault="004B6006" w:rsidP="00AE6D16">
      <w:pPr>
        <w:jc w:val="center"/>
        <w:rPr>
          <w:rFonts w:ascii="方正小标宋简体" w:eastAsia="方正小标宋简体"/>
          <w:sz w:val="30"/>
          <w:szCs w:val="30"/>
        </w:rPr>
      </w:pPr>
    </w:p>
    <w:p w:rsidR="004B6006" w:rsidRDefault="004B6006" w:rsidP="00AE6D16">
      <w:pPr>
        <w:jc w:val="center"/>
        <w:rPr>
          <w:rFonts w:ascii="方正小标宋简体" w:eastAsia="方正小标宋简体"/>
          <w:sz w:val="30"/>
          <w:szCs w:val="30"/>
        </w:rPr>
      </w:pPr>
    </w:p>
    <w:p w:rsidR="004B6006" w:rsidRDefault="004B6006" w:rsidP="00AE6D16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3</w:t>
      </w:r>
      <w:r>
        <w:rPr>
          <w:rFonts w:ascii="方正小标宋简体" w:eastAsia="方正小标宋简体" w:hint="eastAsia"/>
          <w:sz w:val="30"/>
          <w:szCs w:val="30"/>
        </w:rPr>
        <w:t>月</w:t>
      </w:r>
      <w:r>
        <w:rPr>
          <w:rFonts w:ascii="方正小标宋简体" w:eastAsia="方正小标宋简体"/>
          <w:sz w:val="30"/>
          <w:szCs w:val="30"/>
        </w:rPr>
        <w:t>8</w:t>
      </w:r>
      <w:r>
        <w:rPr>
          <w:rFonts w:ascii="方正小标宋简体" w:eastAsia="方正小标宋简体" w:hint="eastAsia"/>
          <w:sz w:val="30"/>
          <w:szCs w:val="30"/>
        </w:rPr>
        <w:t>号（周三）缺勤情况汇总表</w:t>
      </w:r>
    </w:p>
    <w:p w:rsidR="004B6006" w:rsidRDefault="004B6006" w:rsidP="00AE6D16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1"/>
        <w:gridCol w:w="8117"/>
      </w:tblGrid>
      <w:tr w:rsidR="004B6006" w:rsidRPr="00DB3B58" w:rsidTr="00610865">
        <w:tc>
          <w:tcPr>
            <w:tcW w:w="1351" w:type="dxa"/>
          </w:tcPr>
          <w:p w:rsidR="004B6006" w:rsidRPr="00DB3B58" w:rsidRDefault="004B6006" w:rsidP="0061086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117" w:type="dxa"/>
          </w:tcPr>
          <w:p w:rsidR="004B6006" w:rsidRPr="00DB3B58" w:rsidRDefault="004B6006" w:rsidP="0061086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 w:hAnsi="宋体"/>
                <w:sz w:val="28"/>
                <w:szCs w:val="28"/>
              </w:rPr>
              <w:t>1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、</w:t>
            </w:r>
            <w:r w:rsidRPr="003522EE">
              <w:rPr>
                <w:rFonts w:ascii="宋体" w:hAnsi="宋体"/>
                <w:sz w:val="28"/>
                <w:szCs w:val="28"/>
              </w:rPr>
              <w:t>2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B21BC2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24398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324398">
              <w:rPr>
                <w:rFonts w:ascii="宋体" w:hAnsi="宋体" w:cs="宋体" w:hint="eastAsia"/>
                <w:kern w:val="0"/>
                <w:sz w:val="28"/>
                <w:szCs w:val="28"/>
              </w:rPr>
              <w:t>级安工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B21BC2" w:rsidRDefault="004B6006" w:rsidP="00610865">
            <w:pPr>
              <w:rPr>
                <w:rFonts w:ascii="宋体"/>
                <w:sz w:val="28"/>
                <w:szCs w:val="28"/>
              </w:rPr>
            </w:pPr>
            <w:r w:rsidRPr="00324398">
              <w:rPr>
                <w:rFonts w:ascii="宋体" w:hAnsi="宋体" w:cs="宋体"/>
                <w:kern w:val="0"/>
                <w:sz w:val="28"/>
                <w:szCs w:val="28"/>
              </w:rPr>
              <w:t>20150690308</w:t>
            </w:r>
            <w:r w:rsidRPr="00324398">
              <w:rPr>
                <w:rFonts w:ascii="宋体" w:hAnsi="宋体" w:cs="宋体" w:hint="eastAsia"/>
                <w:kern w:val="0"/>
                <w:sz w:val="28"/>
                <w:szCs w:val="28"/>
              </w:rPr>
              <w:t>何震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324398">
              <w:rPr>
                <w:rFonts w:ascii="宋体" w:hAnsi="宋体" w:cs="宋体"/>
                <w:kern w:val="0"/>
                <w:sz w:val="28"/>
                <w:szCs w:val="28"/>
              </w:rPr>
              <w:t>20150690320</w:t>
            </w:r>
            <w:r w:rsidRPr="00324398">
              <w:rPr>
                <w:rFonts w:ascii="宋体" w:hAnsi="宋体" w:cs="宋体" w:hint="eastAsia"/>
                <w:kern w:val="0"/>
                <w:sz w:val="28"/>
                <w:szCs w:val="28"/>
              </w:rPr>
              <w:t>宋新港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/>
                <w:sz w:val="28"/>
                <w:szCs w:val="28"/>
              </w:rPr>
              <w:t>3</w:t>
            </w:r>
            <w:r w:rsidRPr="003522EE">
              <w:rPr>
                <w:rFonts w:ascii="宋体" w:hint="eastAsia"/>
                <w:sz w:val="28"/>
                <w:szCs w:val="28"/>
              </w:rPr>
              <w:t>、</w:t>
            </w:r>
            <w:r w:rsidRPr="003522EE">
              <w:rPr>
                <w:rFonts w:ascii="宋体"/>
                <w:sz w:val="28"/>
                <w:szCs w:val="28"/>
              </w:rPr>
              <w:t>4</w:t>
            </w:r>
            <w:r w:rsidRPr="003522EE"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B21BC2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24398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324398">
              <w:rPr>
                <w:rFonts w:ascii="宋体" w:hAnsi="宋体" w:cs="宋体" w:hint="eastAsia"/>
                <w:kern w:val="0"/>
                <w:sz w:val="28"/>
                <w:szCs w:val="28"/>
              </w:rPr>
              <w:t>级系统</w:t>
            </w:r>
            <w:r w:rsidRPr="00B21BC2">
              <w:rPr>
                <w:rFonts w:ascii="宋体" w:hAnsi="宋体" w:cs="宋体" w:hint="eastAsia"/>
                <w:kern w:val="0"/>
                <w:sz w:val="28"/>
                <w:szCs w:val="28"/>
              </w:rPr>
              <w:t>安全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B21BC2" w:rsidRDefault="004B6006" w:rsidP="00610865">
            <w:pPr>
              <w:rPr>
                <w:rFonts w:ascii="宋体"/>
                <w:sz w:val="28"/>
                <w:szCs w:val="28"/>
              </w:rPr>
            </w:pPr>
            <w:r w:rsidRPr="00B21BC2">
              <w:rPr>
                <w:rFonts w:ascii="宋体" w:hAnsi="宋体" w:cs="宋体"/>
                <w:kern w:val="0"/>
                <w:sz w:val="28"/>
                <w:szCs w:val="28"/>
              </w:rPr>
              <w:t>20140350206</w:t>
            </w:r>
            <w:r w:rsidRPr="00B21BC2">
              <w:rPr>
                <w:rFonts w:ascii="宋体" w:hAnsi="宋体" w:cs="宋体" w:hint="eastAsia"/>
                <w:kern w:val="0"/>
                <w:sz w:val="28"/>
                <w:szCs w:val="28"/>
              </w:rPr>
              <w:t>邓凌飞、</w:t>
            </w:r>
            <w:r w:rsidRPr="00B21BC2">
              <w:rPr>
                <w:rFonts w:ascii="宋体" w:hAnsi="宋体" w:cs="宋体"/>
                <w:kern w:val="0"/>
                <w:sz w:val="28"/>
                <w:szCs w:val="28"/>
              </w:rPr>
              <w:t>20140350208</w:t>
            </w:r>
            <w:r w:rsidRPr="00B21BC2">
              <w:rPr>
                <w:rFonts w:ascii="宋体" w:hAnsi="宋体" w:cs="宋体" w:hint="eastAsia"/>
                <w:kern w:val="0"/>
                <w:sz w:val="28"/>
                <w:szCs w:val="28"/>
              </w:rPr>
              <w:t>呼岳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/>
                <w:sz w:val="28"/>
                <w:szCs w:val="28"/>
              </w:rPr>
              <w:t>7</w:t>
            </w:r>
            <w:r w:rsidRPr="003522EE">
              <w:rPr>
                <w:rFonts w:ascii="宋体" w:hint="eastAsia"/>
                <w:sz w:val="28"/>
                <w:szCs w:val="28"/>
              </w:rPr>
              <w:t>、</w:t>
            </w:r>
            <w:r w:rsidRPr="003522EE">
              <w:rPr>
                <w:rFonts w:ascii="宋体"/>
                <w:sz w:val="28"/>
                <w:szCs w:val="28"/>
              </w:rPr>
              <w:t>8</w:t>
            </w:r>
            <w:r w:rsidRPr="003522EE"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B21BC2" w:rsidRDefault="004B6006" w:rsidP="00610865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324398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324398">
              <w:rPr>
                <w:rFonts w:ascii="宋体" w:hAnsi="宋体" w:cs="宋体" w:hint="eastAsia"/>
                <w:kern w:val="0"/>
                <w:sz w:val="28"/>
                <w:szCs w:val="28"/>
              </w:rPr>
              <w:t>级</w:t>
            </w:r>
            <w:r w:rsidRPr="00B21BC2">
              <w:rPr>
                <w:rFonts w:ascii="宋体" w:hAnsi="宋体" w:cs="宋体" w:hint="eastAsia"/>
                <w:kern w:val="0"/>
                <w:sz w:val="28"/>
                <w:szCs w:val="28"/>
              </w:rPr>
              <w:t>结构安全</w:t>
            </w:r>
          </w:p>
        </w:tc>
      </w:tr>
      <w:tr w:rsidR="004B6006" w:rsidRPr="003522EE" w:rsidTr="00610865">
        <w:tc>
          <w:tcPr>
            <w:tcW w:w="1351" w:type="dxa"/>
            <w:vMerge/>
          </w:tcPr>
          <w:p w:rsidR="004B6006" w:rsidRPr="003522EE" w:rsidRDefault="004B6006" w:rsidP="00610865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B21BC2" w:rsidRDefault="004B6006" w:rsidP="00610865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3522EE">
              <w:rPr>
                <w:rFonts w:ascii="宋体"/>
                <w:sz w:val="28"/>
                <w:szCs w:val="28"/>
              </w:rPr>
              <w:t>20140690122</w:t>
            </w:r>
            <w:r w:rsidRPr="00324398">
              <w:rPr>
                <w:rFonts w:ascii="宋体" w:hAnsi="宋体" w:cs="宋体" w:hint="eastAsia"/>
                <w:kern w:val="0"/>
                <w:sz w:val="28"/>
                <w:szCs w:val="28"/>
              </w:rPr>
              <w:t>徐强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3522EE">
              <w:rPr>
                <w:rFonts w:ascii="宋体"/>
                <w:sz w:val="28"/>
                <w:szCs w:val="28"/>
              </w:rPr>
              <w:t>20140690</w:t>
            </w:r>
            <w:r>
              <w:rPr>
                <w:rFonts w:ascii="宋体"/>
                <w:sz w:val="28"/>
                <w:szCs w:val="28"/>
              </w:rPr>
              <w:t>217</w:t>
            </w:r>
            <w:r w:rsidRPr="00324398">
              <w:rPr>
                <w:rFonts w:ascii="宋体" w:hAnsi="宋体" w:cs="宋体" w:hint="eastAsia"/>
                <w:kern w:val="0"/>
                <w:sz w:val="28"/>
                <w:szCs w:val="28"/>
              </w:rPr>
              <w:t>戚光明</w:t>
            </w:r>
          </w:p>
        </w:tc>
      </w:tr>
    </w:tbl>
    <w:p w:rsidR="004B6006" w:rsidRDefault="004B6006" w:rsidP="007628F1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3</w:t>
      </w:r>
      <w:r>
        <w:rPr>
          <w:rFonts w:ascii="方正小标宋简体" w:eastAsia="方正小标宋简体" w:hint="eastAsia"/>
          <w:sz w:val="30"/>
          <w:szCs w:val="30"/>
        </w:rPr>
        <w:t>月</w:t>
      </w:r>
      <w:r>
        <w:rPr>
          <w:rFonts w:ascii="方正小标宋简体" w:eastAsia="方正小标宋简体"/>
          <w:sz w:val="30"/>
          <w:szCs w:val="30"/>
        </w:rPr>
        <w:t>9</w:t>
      </w:r>
      <w:r>
        <w:rPr>
          <w:rFonts w:ascii="方正小标宋简体" w:eastAsia="方正小标宋简体" w:hint="eastAsia"/>
          <w:sz w:val="30"/>
          <w:szCs w:val="30"/>
        </w:rPr>
        <w:t>号（周四）缺勤情况汇总表</w:t>
      </w:r>
    </w:p>
    <w:p w:rsidR="004B6006" w:rsidRDefault="004B6006" w:rsidP="007628F1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1"/>
        <w:gridCol w:w="8117"/>
      </w:tblGrid>
      <w:tr w:rsidR="004B6006" w:rsidRPr="00DB3B58" w:rsidTr="00610865">
        <w:tc>
          <w:tcPr>
            <w:tcW w:w="1351" w:type="dxa"/>
          </w:tcPr>
          <w:p w:rsidR="004B6006" w:rsidRPr="00DB3B58" w:rsidRDefault="004B6006" w:rsidP="0061086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117" w:type="dxa"/>
          </w:tcPr>
          <w:p w:rsidR="004B6006" w:rsidRPr="00DB3B58" w:rsidRDefault="004B6006" w:rsidP="0061086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 w:hAnsi="宋体"/>
                <w:sz w:val="28"/>
                <w:szCs w:val="28"/>
              </w:rPr>
              <w:t>1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、</w:t>
            </w:r>
            <w:r w:rsidRPr="003522EE">
              <w:rPr>
                <w:rFonts w:ascii="宋体" w:hAnsi="宋体"/>
                <w:sz w:val="28"/>
                <w:szCs w:val="28"/>
              </w:rPr>
              <w:t>2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0B53A0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003D3C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级安工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0B53A0" w:rsidRDefault="004B6006" w:rsidP="00610865">
            <w:pPr>
              <w:rPr>
                <w:rFonts w:ascii="宋体"/>
                <w:sz w:val="28"/>
                <w:szCs w:val="28"/>
              </w:rPr>
            </w:pPr>
            <w:r w:rsidRPr="00003D3C">
              <w:rPr>
                <w:rFonts w:ascii="宋体" w:hAnsi="宋体" w:cs="宋体"/>
                <w:kern w:val="0"/>
                <w:sz w:val="28"/>
                <w:szCs w:val="28"/>
              </w:rPr>
              <w:t>20150690106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黄飞鹏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0B53A0" w:rsidRDefault="004B6006" w:rsidP="00610865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003D3C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级</w:t>
            </w:r>
            <w:r w:rsidRPr="000B53A0">
              <w:rPr>
                <w:rFonts w:ascii="宋体" w:hAnsi="宋体" w:cs="宋体" w:hint="eastAsia"/>
                <w:kern w:val="0"/>
                <w:sz w:val="28"/>
                <w:szCs w:val="28"/>
              </w:rPr>
              <w:t>结构安全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0B53A0" w:rsidRDefault="004B6006" w:rsidP="00610865">
            <w:pPr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20140690317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王思炀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/>
                <w:sz w:val="28"/>
                <w:szCs w:val="28"/>
              </w:rPr>
              <w:t>3</w:t>
            </w:r>
            <w:r w:rsidRPr="003522EE">
              <w:rPr>
                <w:rFonts w:ascii="宋体" w:hint="eastAsia"/>
                <w:sz w:val="28"/>
                <w:szCs w:val="28"/>
              </w:rPr>
              <w:t>、</w:t>
            </w:r>
            <w:r w:rsidRPr="003522EE">
              <w:rPr>
                <w:rFonts w:ascii="宋体"/>
                <w:sz w:val="28"/>
                <w:szCs w:val="28"/>
              </w:rPr>
              <w:t>4</w:t>
            </w:r>
            <w:r w:rsidRPr="003522EE"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0B53A0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003D3C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级工程力学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0B53A0" w:rsidRDefault="004B6006" w:rsidP="00610865">
            <w:pPr>
              <w:rPr>
                <w:rFonts w:ascii="宋体"/>
                <w:sz w:val="28"/>
                <w:szCs w:val="28"/>
              </w:rPr>
            </w:pPr>
            <w:r w:rsidRPr="00003D3C">
              <w:rPr>
                <w:rFonts w:ascii="宋体" w:hAnsi="宋体" w:cs="宋体"/>
                <w:kern w:val="0"/>
                <w:sz w:val="28"/>
                <w:szCs w:val="28"/>
              </w:rPr>
              <w:t>20150680317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任嘉和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003D3C">
              <w:rPr>
                <w:rFonts w:ascii="宋体" w:hAnsi="宋体" w:cs="宋体"/>
                <w:kern w:val="0"/>
                <w:sz w:val="28"/>
                <w:szCs w:val="28"/>
              </w:rPr>
              <w:t>20150680414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刘善坤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 w:hAnsi="宋体"/>
                <w:sz w:val="28"/>
                <w:szCs w:val="28"/>
              </w:rPr>
              <w:t>5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、</w:t>
            </w:r>
            <w:r w:rsidRPr="003522EE">
              <w:rPr>
                <w:rFonts w:ascii="宋体" w:hAnsi="宋体"/>
                <w:sz w:val="28"/>
                <w:szCs w:val="28"/>
              </w:rPr>
              <w:t>6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0B53A0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003D3C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级工力材料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0B53A0" w:rsidRDefault="004B6006" w:rsidP="00610865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20140680216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梅开男、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20140680409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卢静岩、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20140680507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高渐龙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0B53A0" w:rsidRDefault="004B6006" w:rsidP="00610865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003D3C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级工力</w:t>
            </w:r>
            <w:r w:rsidRPr="000B53A0">
              <w:rPr>
                <w:rFonts w:ascii="宋体" w:hAnsi="宋体" w:cs="宋体" w:hint="eastAsia"/>
                <w:kern w:val="0"/>
                <w:sz w:val="28"/>
                <w:szCs w:val="28"/>
              </w:rPr>
              <w:t>土木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0B53A0" w:rsidRDefault="004B6006" w:rsidP="00610865">
            <w:pPr>
              <w:rPr>
                <w:rFonts w:ascii="宋体" w:cs="宋体"/>
                <w:kern w:val="0"/>
                <w:sz w:val="28"/>
                <w:szCs w:val="28"/>
              </w:rPr>
            </w:pPr>
            <w:r w:rsidRPr="00003D3C">
              <w:rPr>
                <w:rFonts w:ascii="宋体" w:hAnsi="宋体" w:cs="宋体"/>
                <w:kern w:val="0"/>
                <w:sz w:val="28"/>
                <w:szCs w:val="28"/>
              </w:rPr>
              <w:t>20130650132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张坤宇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/>
                <w:sz w:val="28"/>
                <w:szCs w:val="28"/>
              </w:rPr>
              <w:t>7</w:t>
            </w:r>
            <w:r w:rsidRPr="003522EE">
              <w:rPr>
                <w:rFonts w:ascii="宋体" w:hint="eastAsia"/>
                <w:sz w:val="28"/>
                <w:szCs w:val="28"/>
              </w:rPr>
              <w:t>、</w:t>
            </w:r>
            <w:r w:rsidRPr="003522EE">
              <w:rPr>
                <w:rFonts w:ascii="宋体"/>
                <w:sz w:val="28"/>
                <w:szCs w:val="28"/>
              </w:rPr>
              <w:t>8</w:t>
            </w:r>
            <w:r w:rsidRPr="003522EE"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0B53A0" w:rsidRDefault="004B6006" w:rsidP="00610865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003D3C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级</w:t>
            </w:r>
            <w:r w:rsidRPr="000B53A0">
              <w:rPr>
                <w:rFonts w:ascii="宋体" w:hAnsi="宋体" w:cs="宋体" w:hint="eastAsia"/>
                <w:kern w:val="0"/>
                <w:sz w:val="28"/>
                <w:szCs w:val="28"/>
              </w:rPr>
              <w:t>结构安全</w:t>
            </w:r>
          </w:p>
        </w:tc>
      </w:tr>
      <w:tr w:rsidR="004B6006" w:rsidRPr="003522EE" w:rsidTr="00610865">
        <w:tc>
          <w:tcPr>
            <w:tcW w:w="1351" w:type="dxa"/>
            <w:vMerge/>
          </w:tcPr>
          <w:p w:rsidR="004B6006" w:rsidRPr="003522EE" w:rsidRDefault="004B6006" w:rsidP="00610865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0B53A0" w:rsidRDefault="004B6006" w:rsidP="00610865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3522EE">
              <w:rPr>
                <w:rFonts w:ascii="宋体"/>
                <w:sz w:val="28"/>
                <w:szCs w:val="28"/>
              </w:rPr>
              <w:t>20140690122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徐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强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20140690317</w:t>
            </w:r>
            <w:r w:rsidRPr="00003D3C">
              <w:rPr>
                <w:rFonts w:ascii="宋体" w:hAnsi="宋体" w:cs="宋体" w:hint="eastAsia"/>
                <w:kern w:val="0"/>
                <w:sz w:val="28"/>
                <w:szCs w:val="28"/>
              </w:rPr>
              <w:t>王思炀</w:t>
            </w:r>
          </w:p>
        </w:tc>
      </w:tr>
    </w:tbl>
    <w:p w:rsidR="004B6006" w:rsidRDefault="004B6006" w:rsidP="007628F1"/>
    <w:p w:rsidR="004B6006" w:rsidRDefault="004B6006" w:rsidP="007628F1"/>
    <w:p w:rsidR="004B6006" w:rsidRDefault="004B6006" w:rsidP="00AE6D16"/>
    <w:p w:rsidR="004B6006" w:rsidRDefault="004B6006" w:rsidP="00AE6D16"/>
    <w:p w:rsidR="004B6006" w:rsidRDefault="004B6006" w:rsidP="008D5569">
      <w:pPr>
        <w:rPr>
          <w:b/>
        </w:rPr>
      </w:pPr>
    </w:p>
    <w:p w:rsidR="004B6006" w:rsidRDefault="004B6006" w:rsidP="008D5569">
      <w:pPr>
        <w:rPr>
          <w:b/>
        </w:rPr>
      </w:pPr>
    </w:p>
    <w:p w:rsidR="004B6006" w:rsidRDefault="004B6006" w:rsidP="008D5569">
      <w:pPr>
        <w:rPr>
          <w:b/>
        </w:rPr>
      </w:pPr>
    </w:p>
    <w:p w:rsidR="004B6006" w:rsidRDefault="004B6006" w:rsidP="008D5569">
      <w:pPr>
        <w:rPr>
          <w:b/>
        </w:rPr>
      </w:pPr>
    </w:p>
    <w:p w:rsidR="004B6006" w:rsidRDefault="004B6006" w:rsidP="008D5569">
      <w:pPr>
        <w:rPr>
          <w:b/>
        </w:rPr>
      </w:pPr>
    </w:p>
    <w:p w:rsidR="004B6006" w:rsidRDefault="004B6006" w:rsidP="008D5569">
      <w:pPr>
        <w:rPr>
          <w:b/>
        </w:rPr>
      </w:pPr>
    </w:p>
    <w:p w:rsidR="004B6006" w:rsidRDefault="004B6006" w:rsidP="008D5569">
      <w:pPr>
        <w:rPr>
          <w:b/>
        </w:rPr>
      </w:pPr>
    </w:p>
    <w:p w:rsidR="004B6006" w:rsidRDefault="004B6006" w:rsidP="008D5569">
      <w:pPr>
        <w:rPr>
          <w:b/>
        </w:rPr>
      </w:pPr>
    </w:p>
    <w:p w:rsidR="004B6006" w:rsidRDefault="004B6006" w:rsidP="008D5569">
      <w:pPr>
        <w:rPr>
          <w:b/>
        </w:rPr>
      </w:pPr>
    </w:p>
    <w:p w:rsidR="004B6006" w:rsidRDefault="004B6006" w:rsidP="008D5569">
      <w:pPr>
        <w:rPr>
          <w:b/>
        </w:rPr>
      </w:pPr>
    </w:p>
    <w:p w:rsidR="004B6006" w:rsidRDefault="004B6006" w:rsidP="008D5569">
      <w:pPr>
        <w:rPr>
          <w:b/>
        </w:rPr>
      </w:pPr>
    </w:p>
    <w:p w:rsidR="004B6006" w:rsidRDefault="004B6006" w:rsidP="003B1EA5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3</w:t>
      </w:r>
      <w:r>
        <w:rPr>
          <w:rFonts w:ascii="方正小标宋简体" w:eastAsia="方正小标宋简体" w:hint="eastAsia"/>
          <w:sz w:val="30"/>
          <w:szCs w:val="30"/>
        </w:rPr>
        <w:t>月</w:t>
      </w:r>
      <w:r>
        <w:rPr>
          <w:rFonts w:ascii="方正小标宋简体" w:eastAsia="方正小标宋简体"/>
          <w:sz w:val="30"/>
          <w:szCs w:val="30"/>
        </w:rPr>
        <w:t>10</w:t>
      </w:r>
      <w:r>
        <w:rPr>
          <w:rFonts w:ascii="方正小标宋简体" w:eastAsia="方正小标宋简体" w:hint="eastAsia"/>
          <w:sz w:val="30"/>
          <w:szCs w:val="30"/>
        </w:rPr>
        <w:t>号（周五）缺勤情况汇总表</w:t>
      </w:r>
    </w:p>
    <w:p w:rsidR="004B6006" w:rsidRDefault="004B6006" w:rsidP="003B1EA5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1"/>
        <w:gridCol w:w="8117"/>
      </w:tblGrid>
      <w:tr w:rsidR="004B6006" w:rsidRPr="00DB3B58" w:rsidTr="00610865">
        <w:tc>
          <w:tcPr>
            <w:tcW w:w="1351" w:type="dxa"/>
          </w:tcPr>
          <w:p w:rsidR="004B6006" w:rsidRPr="00DB3B58" w:rsidRDefault="004B6006" w:rsidP="0061086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117" w:type="dxa"/>
          </w:tcPr>
          <w:p w:rsidR="004B6006" w:rsidRPr="00DB3B58" w:rsidRDefault="004B6006" w:rsidP="0061086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 w:hAnsi="宋体"/>
                <w:sz w:val="28"/>
                <w:szCs w:val="28"/>
              </w:rPr>
              <w:t>1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、</w:t>
            </w:r>
            <w:r w:rsidRPr="003522EE">
              <w:rPr>
                <w:rFonts w:ascii="宋体" w:hAnsi="宋体"/>
                <w:sz w:val="28"/>
                <w:szCs w:val="28"/>
              </w:rPr>
              <w:t>2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DF6CE7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9F2ACD">
              <w:rPr>
                <w:rFonts w:ascii="宋体" w:hAnsi="宋体" w:cs="宋体"/>
                <w:kern w:val="0"/>
                <w:sz w:val="28"/>
                <w:szCs w:val="28"/>
              </w:rPr>
              <w:t>15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级工力土木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DF6CE7" w:rsidRDefault="004B6006" w:rsidP="00610865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20150680117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王婉园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20150680127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赵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松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20150680220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刘哲涵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20150680407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何坤洋、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20150680411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柯行健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20150680413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李青岳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20150680424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杨瑞均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DF6CE7" w:rsidRDefault="004B6006" w:rsidP="00610865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F2ACD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级工力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DF6CE7" w:rsidRDefault="004B6006" w:rsidP="00610865">
            <w:pPr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20140680406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李志坤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20130650122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魏良锴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20140680514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麒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20140680515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刘兴祖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20140680522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苏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辰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 w:hAnsi="宋体"/>
                <w:sz w:val="28"/>
                <w:szCs w:val="28"/>
              </w:rPr>
              <w:t>5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、</w:t>
            </w:r>
            <w:r w:rsidRPr="003522EE">
              <w:rPr>
                <w:rFonts w:ascii="宋体" w:hAnsi="宋体"/>
                <w:sz w:val="28"/>
                <w:szCs w:val="28"/>
              </w:rPr>
              <w:t>6</w:t>
            </w:r>
            <w:r w:rsidRPr="003522EE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DF6CE7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9F2ACD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级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结构安全</w:t>
            </w:r>
          </w:p>
        </w:tc>
      </w:tr>
      <w:tr w:rsidR="004B6006" w:rsidRPr="003522EE" w:rsidTr="00610865">
        <w:tc>
          <w:tcPr>
            <w:tcW w:w="1351" w:type="dxa"/>
            <w:vMerge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DF6CE7" w:rsidRDefault="004B6006" w:rsidP="00610865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20140690317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王思炀</w:t>
            </w:r>
          </w:p>
        </w:tc>
      </w:tr>
      <w:tr w:rsidR="004B6006" w:rsidRPr="003522EE" w:rsidTr="00610865">
        <w:tc>
          <w:tcPr>
            <w:tcW w:w="1351" w:type="dxa"/>
            <w:vMerge w:val="restart"/>
            <w:vAlign w:val="center"/>
          </w:tcPr>
          <w:p w:rsidR="004B6006" w:rsidRPr="003522EE" w:rsidRDefault="004B6006" w:rsidP="00610865">
            <w:pPr>
              <w:jc w:val="center"/>
              <w:rPr>
                <w:rFonts w:ascii="宋体"/>
                <w:sz w:val="28"/>
                <w:szCs w:val="28"/>
              </w:rPr>
            </w:pPr>
            <w:r w:rsidRPr="003522EE">
              <w:rPr>
                <w:rFonts w:ascii="宋体"/>
                <w:sz w:val="28"/>
                <w:szCs w:val="28"/>
              </w:rPr>
              <w:t>7</w:t>
            </w:r>
            <w:r w:rsidRPr="003522EE">
              <w:rPr>
                <w:rFonts w:ascii="宋体" w:hint="eastAsia"/>
                <w:sz w:val="28"/>
                <w:szCs w:val="28"/>
              </w:rPr>
              <w:t>、</w:t>
            </w:r>
            <w:r w:rsidRPr="003522EE">
              <w:rPr>
                <w:rFonts w:ascii="宋体"/>
                <w:sz w:val="28"/>
                <w:szCs w:val="28"/>
              </w:rPr>
              <w:t>8</w:t>
            </w:r>
            <w:r w:rsidRPr="003522EE"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4B6006" w:rsidRPr="00DF6CE7" w:rsidRDefault="004B6006" w:rsidP="00610865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9F2ACD">
              <w:rPr>
                <w:rFonts w:ascii="宋体" w:hAnsi="宋体" w:cs="宋体"/>
                <w:kern w:val="0"/>
                <w:sz w:val="28"/>
                <w:szCs w:val="28"/>
              </w:rPr>
              <w:t>14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级结构安全</w:t>
            </w:r>
          </w:p>
        </w:tc>
      </w:tr>
      <w:tr w:rsidR="004B6006" w:rsidRPr="003522EE" w:rsidTr="00610865">
        <w:tc>
          <w:tcPr>
            <w:tcW w:w="1351" w:type="dxa"/>
            <w:vMerge/>
          </w:tcPr>
          <w:p w:rsidR="004B6006" w:rsidRPr="003522EE" w:rsidRDefault="004B6006" w:rsidP="00610865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4B6006" w:rsidRPr="00DF6CE7" w:rsidRDefault="004B6006" w:rsidP="00610865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20140690122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徐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强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20140690314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罗腾博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20140690317</w:t>
            </w:r>
            <w:r w:rsidRPr="009F2ACD">
              <w:rPr>
                <w:rFonts w:ascii="宋体" w:hAnsi="宋体" w:cs="宋体" w:hint="eastAsia"/>
                <w:kern w:val="0"/>
                <w:sz w:val="28"/>
                <w:szCs w:val="28"/>
              </w:rPr>
              <w:t>王思炀</w:t>
            </w:r>
            <w:r w:rsidRPr="009F2ACD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4B6006" w:rsidRDefault="004B6006" w:rsidP="003B1EA5"/>
    <w:p w:rsidR="004B6006" w:rsidRDefault="004B6006" w:rsidP="003B1EA5"/>
    <w:p w:rsidR="004B6006" w:rsidRDefault="004B6006" w:rsidP="003B1EA5"/>
    <w:p w:rsidR="004B6006" w:rsidRPr="00AE6D16" w:rsidRDefault="004B6006" w:rsidP="003B1EA5"/>
    <w:sectPr w:rsidR="004B6006" w:rsidRPr="00AE6D16" w:rsidSect="00773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47"/>
    <w:rsid w:val="00001BA4"/>
    <w:rsid w:val="00003D3C"/>
    <w:rsid w:val="00035BB7"/>
    <w:rsid w:val="00037A58"/>
    <w:rsid w:val="00080C08"/>
    <w:rsid w:val="000A297D"/>
    <w:rsid w:val="000B21E3"/>
    <w:rsid w:val="000B53A0"/>
    <w:rsid w:val="000F532A"/>
    <w:rsid w:val="001062BB"/>
    <w:rsid w:val="001362E9"/>
    <w:rsid w:val="0014614D"/>
    <w:rsid w:val="00162258"/>
    <w:rsid w:val="001811F0"/>
    <w:rsid w:val="001A00BB"/>
    <w:rsid w:val="001B0647"/>
    <w:rsid w:val="001D0BEC"/>
    <w:rsid w:val="00210975"/>
    <w:rsid w:val="0021123C"/>
    <w:rsid w:val="002328D5"/>
    <w:rsid w:val="00234426"/>
    <w:rsid w:val="00235D5D"/>
    <w:rsid w:val="0024173E"/>
    <w:rsid w:val="00254C11"/>
    <w:rsid w:val="00257D58"/>
    <w:rsid w:val="0026356F"/>
    <w:rsid w:val="00270FD3"/>
    <w:rsid w:val="002B3272"/>
    <w:rsid w:val="002C4D75"/>
    <w:rsid w:val="002E3CD9"/>
    <w:rsid w:val="002E6A44"/>
    <w:rsid w:val="00324398"/>
    <w:rsid w:val="00332FF0"/>
    <w:rsid w:val="003522EE"/>
    <w:rsid w:val="003719AE"/>
    <w:rsid w:val="00377254"/>
    <w:rsid w:val="00382A87"/>
    <w:rsid w:val="003A4700"/>
    <w:rsid w:val="003B12C5"/>
    <w:rsid w:val="003B1EA5"/>
    <w:rsid w:val="003F2A46"/>
    <w:rsid w:val="003F4350"/>
    <w:rsid w:val="00407C24"/>
    <w:rsid w:val="004113C4"/>
    <w:rsid w:val="004316CF"/>
    <w:rsid w:val="0043591C"/>
    <w:rsid w:val="00444965"/>
    <w:rsid w:val="00470356"/>
    <w:rsid w:val="00491007"/>
    <w:rsid w:val="004A0B82"/>
    <w:rsid w:val="004A22E1"/>
    <w:rsid w:val="004B6006"/>
    <w:rsid w:val="004D6B14"/>
    <w:rsid w:val="00520779"/>
    <w:rsid w:val="00531DA9"/>
    <w:rsid w:val="00543DD8"/>
    <w:rsid w:val="005613ED"/>
    <w:rsid w:val="00561A7C"/>
    <w:rsid w:val="005B0A46"/>
    <w:rsid w:val="005B336E"/>
    <w:rsid w:val="005B3FFF"/>
    <w:rsid w:val="005C4D95"/>
    <w:rsid w:val="005C69AB"/>
    <w:rsid w:val="0060792B"/>
    <w:rsid w:val="00610865"/>
    <w:rsid w:val="006528E7"/>
    <w:rsid w:val="00662937"/>
    <w:rsid w:val="006707A0"/>
    <w:rsid w:val="006871EC"/>
    <w:rsid w:val="006C4121"/>
    <w:rsid w:val="006D301A"/>
    <w:rsid w:val="00710ED3"/>
    <w:rsid w:val="00711E88"/>
    <w:rsid w:val="00746131"/>
    <w:rsid w:val="0075206F"/>
    <w:rsid w:val="007628F1"/>
    <w:rsid w:val="0077122C"/>
    <w:rsid w:val="00773847"/>
    <w:rsid w:val="00843AFB"/>
    <w:rsid w:val="00851D2F"/>
    <w:rsid w:val="0085403F"/>
    <w:rsid w:val="00863836"/>
    <w:rsid w:val="008854A4"/>
    <w:rsid w:val="00897769"/>
    <w:rsid w:val="00897935"/>
    <w:rsid w:val="008D1CA8"/>
    <w:rsid w:val="008D3AB6"/>
    <w:rsid w:val="008D43A4"/>
    <w:rsid w:val="008D5569"/>
    <w:rsid w:val="008D6ECD"/>
    <w:rsid w:val="0090177B"/>
    <w:rsid w:val="00922F66"/>
    <w:rsid w:val="0093297A"/>
    <w:rsid w:val="00933295"/>
    <w:rsid w:val="00935B3B"/>
    <w:rsid w:val="00946801"/>
    <w:rsid w:val="00985D69"/>
    <w:rsid w:val="009A6E84"/>
    <w:rsid w:val="009B6227"/>
    <w:rsid w:val="009C5FBF"/>
    <w:rsid w:val="009D49B5"/>
    <w:rsid w:val="009E0FDE"/>
    <w:rsid w:val="009E7766"/>
    <w:rsid w:val="009F2ACD"/>
    <w:rsid w:val="009F7883"/>
    <w:rsid w:val="00A3104C"/>
    <w:rsid w:val="00A47C9A"/>
    <w:rsid w:val="00A9438A"/>
    <w:rsid w:val="00AA26AC"/>
    <w:rsid w:val="00AB4D5C"/>
    <w:rsid w:val="00AC1E07"/>
    <w:rsid w:val="00AD1E53"/>
    <w:rsid w:val="00AE6D16"/>
    <w:rsid w:val="00AF62B3"/>
    <w:rsid w:val="00B05FC2"/>
    <w:rsid w:val="00B063FA"/>
    <w:rsid w:val="00B127F0"/>
    <w:rsid w:val="00B17675"/>
    <w:rsid w:val="00B21BC2"/>
    <w:rsid w:val="00B30040"/>
    <w:rsid w:val="00B33FCF"/>
    <w:rsid w:val="00B44F04"/>
    <w:rsid w:val="00B67C1E"/>
    <w:rsid w:val="00B74376"/>
    <w:rsid w:val="00BA5891"/>
    <w:rsid w:val="00C00E02"/>
    <w:rsid w:val="00C042F9"/>
    <w:rsid w:val="00C153D1"/>
    <w:rsid w:val="00C321AE"/>
    <w:rsid w:val="00C37B48"/>
    <w:rsid w:val="00C74706"/>
    <w:rsid w:val="00C95463"/>
    <w:rsid w:val="00C9684C"/>
    <w:rsid w:val="00C97D18"/>
    <w:rsid w:val="00CC1D87"/>
    <w:rsid w:val="00CC3B39"/>
    <w:rsid w:val="00CF00B6"/>
    <w:rsid w:val="00D070F9"/>
    <w:rsid w:val="00D27098"/>
    <w:rsid w:val="00D507A2"/>
    <w:rsid w:val="00D57101"/>
    <w:rsid w:val="00DB063F"/>
    <w:rsid w:val="00DB3B58"/>
    <w:rsid w:val="00DC0188"/>
    <w:rsid w:val="00DC530E"/>
    <w:rsid w:val="00DE61B0"/>
    <w:rsid w:val="00DF6CE7"/>
    <w:rsid w:val="00E06ADF"/>
    <w:rsid w:val="00E14C93"/>
    <w:rsid w:val="00E165C5"/>
    <w:rsid w:val="00E2308F"/>
    <w:rsid w:val="00E24697"/>
    <w:rsid w:val="00E272AA"/>
    <w:rsid w:val="00E35CB4"/>
    <w:rsid w:val="00E43378"/>
    <w:rsid w:val="00EC0F79"/>
    <w:rsid w:val="00EC35C8"/>
    <w:rsid w:val="00ED199E"/>
    <w:rsid w:val="00EF4603"/>
    <w:rsid w:val="00F14934"/>
    <w:rsid w:val="00F334A8"/>
    <w:rsid w:val="00F56A24"/>
    <w:rsid w:val="00F82E73"/>
    <w:rsid w:val="00FB24B7"/>
    <w:rsid w:val="00FC1208"/>
    <w:rsid w:val="00FE1286"/>
    <w:rsid w:val="4DE152DC"/>
    <w:rsid w:val="4E154B62"/>
    <w:rsid w:val="60574D39"/>
    <w:rsid w:val="608A0C5F"/>
    <w:rsid w:val="6592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4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384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4</Pages>
  <Words>237</Words>
  <Characters>1356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</cp:lastModifiedBy>
  <cp:revision>219</cp:revision>
  <dcterms:created xsi:type="dcterms:W3CDTF">2014-10-29T12:08:00Z</dcterms:created>
  <dcterms:modified xsi:type="dcterms:W3CDTF">2017-03-13T01:17:00Z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