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F5" w:rsidRDefault="00086CF5" w:rsidP="00D57101">
      <w:pPr>
        <w:rPr>
          <w:rFonts w:ascii="方正小标宋简体" w:eastAsia="方正小标宋简体"/>
          <w:sz w:val="32"/>
          <w:szCs w:val="32"/>
        </w:rPr>
      </w:pPr>
    </w:p>
    <w:p w:rsidR="00086CF5" w:rsidRDefault="00086CF5" w:rsidP="00531DA9">
      <w:pPr>
        <w:jc w:val="center"/>
        <w:rPr>
          <w:rFonts w:ascii="方正小标宋简体" w:eastAsia="方正小标宋简体"/>
          <w:sz w:val="32"/>
          <w:szCs w:val="32"/>
        </w:rPr>
      </w:pPr>
      <w:r w:rsidRPr="00E14C93">
        <w:rPr>
          <w:rFonts w:ascii="方正小标宋简体" w:eastAsia="方正小标宋简体" w:hint="eastAsia"/>
          <w:sz w:val="32"/>
          <w:szCs w:val="32"/>
        </w:rPr>
        <w:t>学院学风专项检查课堂出勤结果通报（第</w:t>
      </w:r>
      <w:r>
        <w:rPr>
          <w:rFonts w:ascii="方正小标宋简体" w:eastAsia="方正小标宋简体" w:hint="eastAsia"/>
          <w:sz w:val="32"/>
          <w:szCs w:val="32"/>
        </w:rPr>
        <w:t>三</w:t>
      </w:r>
      <w:r w:rsidRPr="00E14C93">
        <w:rPr>
          <w:rFonts w:ascii="方正小标宋简体" w:eastAsia="方正小标宋简体" w:hint="eastAsia"/>
          <w:sz w:val="32"/>
          <w:szCs w:val="32"/>
        </w:rPr>
        <w:t>周）</w:t>
      </w:r>
    </w:p>
    <w:p w:rsidR="00086CF5" w:rsidRDefault="00086CF5" w:rsidP="008D5569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27</w:t>
      </w:r>
      <w:r>
        <w:rPr>
          <w:rFonts w:ascii="方正小标宋简体" w:eastAsia="方正小标宋简体" w:hint="eastAsia"/>
          <w:sz w:val="30"/>
          <w:szCs w:val="30"/>
        </w:rPr>
        <w:t>号（周一）缺勤情况汇总表</w:t>
      </w:r>
    </w:p>
    <w:p w:rsidR="00086CF5" w:rsidRDefault="00086CF5" w:rsidP="008D5569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17"/>
        <w:gridCol w:w="8100"/>
      </w:tblGrid>
      <w:tr w:rsidR="00086CF5" w:rsidRPr="00DB3B58" w:rsidTr="008D6ECD">
        <w:tc>
          <w:tcPr>
            <w:tcW w:w="1351" w:type="dxa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  <w:gridSpan w:val="2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086CF5" w:rsidRPr="003F2A46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级机械类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rPr>
                <w:rFonts w:ascii="宋体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20140680109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代国豪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20140680110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甘子玉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20140690109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20130690230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赵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瑞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20140690207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何先华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20140690213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刘世峥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20140690309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郭君南</w:t>
            </w:r>
          </w:p>
        </w:tc>
      </w:tr>
      <w:tr w:rsidR="00086CF5" w:rsidRPr="00D57101" w:rsidTr="008D6ECD">
        <w:tc>
          <w:tcPr>
            <w:tcW w:w="1368" w:type="dxa"/>
            <w:gridSpan w:val="2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4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00" w:type="dxa"/>
          </w:tcPr>
          <w:p w:rsidR="00086CF5" w:rsidRPr="002B3272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级工程力学（机械材料类）</w:t>
            </w:r>
          </w:p>
        </w:tc>
      </w:tr>
      <w:tr w:rsidR="00086CF5" w:rsidRPr="00D57101" w:rsidTr="008D6ECD">
        <w:tc>
          <w:tcPr>
            <w:tcW w:w="1368" w:type="dxa"/>
            <w:gridSpan w:val="2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00" w:type="dxa"/>
          </w:tcPr>
          <w:p w:rsidR="00086CF5" w:rsidRPr="002B3272" w:rsidRDefault="00086CF5" w:rsidP="00BA5891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无</w:t>
            </w:r>
          </w:p>
        </w:tc>
      </w:tr>
      <w:tr w:rsidR="00086CF5" w:rsidRPr="00D57101" w:rsidTr="008D6ECD">
        <w:tc>
          <w:tcPr>
            <w:tcW w:w="1368" w:type="dxa"/>
            <w:gridSpan w:val="2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00" w:type="dxa"/>
          </w:tcPr>
          <w:p w:rsidR="00086CF5" w:rsidRPr="002B3272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D57101" w:rsidTr="008D6ECD">
        <w:tc>
          <w:tcPr>
            <w:tcW w:w="1368" w:type="dxa"/>
            <w:gridSpan w:val="2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00" w:type="dxa"/>
          </w:tcPr>
          <w:p w:rsidR="00086CF5" w:rsidRPr="002B3272" w:rsidRDefault="00086CF5" w:rsidP="008D6EC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20140690109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20140690114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闵国旭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20140690121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王文杰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20140690122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20140690129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赵万炳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20130690230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赵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瑞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20140690204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丁文军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20140690207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何先华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20140690213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刘世峥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20140690309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郭君南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20140690317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王思炀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20140690318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添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20140690327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赵祖涵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20140690329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朱海晴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086CF5" w:rsidRPr="003F2A46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6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级安工（结构）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</w:tr>
      <w:tr w:rsidR="00086CF5" w:rsidRPr="00D57101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7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8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级安工（结构）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  <w:gridSpan w:val="2"/>
          </w:tcPr>
          <w:p w:rsidR="00086CF5" w:rsidRPr="002B3272" w:rsidRDefault="00086CF5" w:rsidP="008D6EC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20140690122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徐强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 xml:space="preserve"> 20140690326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王宇明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>20140690325</w:t>
            </w:r>
            <w:r w:rsidRPr="002B3272">
              <w:rPr>
                <w:rFonts w:ascii="宋体" w:hAnsi="宋体" w:cs="宋体" w:hint="eastAsia"/>
                <w:kern w:val="0"/>
                <w:sz w:val="28"/>
                <w:szCs w:val="28"/>
              </w:rPr>
              <w:t>张潇波</w:t>
            </w:r>
            <w:r w:rsidRPr="002B3272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086CF5" w:rsidRDefault="00086CF5" w:rsidP="008D5569"/>
    <w:p w:rsidR="00086CF5" w:rsidRDefault="00086CF5" w:rsidP="008D5569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28</w:t>
      </w:r>
      <w:r>
        <w:rPr>
          <w:rFonts w:ascii="方正小标宋简体" w:eastAsia="方正小标宋简体" w:hint="eastAsia"/>
          <w:sz w:val="30"/>
          <w:szCs w:val="30"/>
        </w:rPr>
        <w:t>号（周二）缺勤情况汇总表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086CF5" w:rsidRPr="00DB3B58" w:rsidTr="008D6ECD">
        <w:tc>
          <w:tcPr>
            <w:tcW w:w="1351" w:type="dxa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086CF5" w:rsidRPr="003F2A46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1A00BB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级机械类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无</w:t>
            </w:r>
          </w:p>
        </w:tc>
      </w:tr>
      <w:tr w:rsidR="00086CF5" w:rsidRPr="00D57101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4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1A00BB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级工程力学（机械材料类）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无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D57101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20140690322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夏张彭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20140690329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朱海晴</w:t>
            </w:r>
          </w:p>
        </w:tc>
      </w:tr>
      <w:tr w:rsidR="00086CF5" w:rsidRPr="003F2A46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6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1A00BB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rPr>
                <w:rFonts w:ascii="宋体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20150690106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黄飞鹏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20150690127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张龙森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20140680221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王晨宇</w:t>
            </w:r>
            <w:r w:rsidRPr="001A00BB"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班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20140680118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李素成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20140680408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刘泽坤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20140680422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杨培研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20140680425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袁志诚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20140680427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张振想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20140680429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周麟江</w:t>
            </w:r>
          </w:p>
        </w:tc>
      </w:tr>
      <w:tr w:rsidR="00086CF5" w:rsidRPr="00D57101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7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8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1A00BB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级土木类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20140680120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马树莉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20150680114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唐涛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2015068052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宋承政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20140680317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孙晟基</w:t>
            </w:r>
          </w:p>
          <w:p w:rsidR="00086CF5" w:rsidRPr="001A00BB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20140680403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冯夏临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20150680323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果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20150680327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曾启杰</w:t>
            </w:r>
            <w:r w:rsidRPr="001A00BB"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D57101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1A00BB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1A00BB">
              <w:rPr>
                <w:rFonts w:ascii="宋体" w:hAnsi="宋体" w:cs="宋体"/>
                <w:kern w:val="0"/>
                <w:sz w:val="28"/>
                <w:szCs w:val="28"/>
              </w:rPr>
              <w:t>20140690329</w:t>
            </w:r>
            <w:r w:rsidRPr="001A00BB">
              <w:rPr>
                <w:rFonts w:ascii="宋体" w:hAnsi="宋体" w:cs="宋体" w:hint="eastAsia"/>
                <w:kern w:val="0"/>
                <w:sz w:val="28"/>
                <w:szCs w:val="28"/>
              </w:rPr>
              <w:t>朱海晴</w:t>
            </w:r>
          </w:p>
        </w:tc>
      </w:tr>
    </w:tbl>
    <w:p w:rsidR="00086CF5" w:rsidRDefault="00086CF5" w:rsidP="00543DD8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1</w:t>
      </w:r>
      <w:r>
        <w:rPr>
          <w:rFonts w:ascii="方正小标宋简体" w:eastAsia="方正小标宋简体" w:hint="eastAsia"/>
          <w:sz w:val="30"/>
          <w:szCs w:val="30"/>
        </w:rPr>
        <w:t>号（周三）缺勤情况汇总表</w:t>
      </w:r>
    </w:p>
    <w:p w:rsidR="00086CF5" w:rsidRDefault="00086CF5" w:rsidP="00543DD8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086CF5" w:rsidRPr="00DB3B58" w:rsidTr="008D6ECD">
        <w:tc>
          <w:tcPr>
            <w:tcW w:w="1351" w:type="dxa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77122C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rPr>
                <w:rFonts w:ascii="宋体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20150690127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张龙森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77122C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77122C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0140680429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周麟江、</w:t>
            </w: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0140680505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陈振刚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20150680117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王婉园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20150680313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昆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4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77122C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无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20150690127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张龙森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级工程力学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20150680112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夏祥杰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20150680117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王婉园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6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77122C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级工力材料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rPr>
                <w:rFonts w:ascii="宋体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0140680328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赵晨辉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0140680329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赵东哲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7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8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77122C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086CF5" w:rsidRPr="002B3272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0140690314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罗腾博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0140690317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王思炀</w:t>
            </w:r>
          </w:p>
        </w:tc>
      </w:tr>
      <w:tr w:rsidR="00086CF5" w:rsidRPr="002B3272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级工程力学</w:t>
            </w:r>
          </w:p>
        </w:tc>
      </w:tr>
      <w:tr w:rsidR="00086CF5" w:rsidRPr="002B3272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77122C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FC1208">
              <w:rPr>
                <w:rFonts w:ascii="宋体" w:hAnsi="宋体" w:cs="宋体"/>
                <w:kern w:val="0"/>
                <w:sz w:val="28"/>
                <w:szCs w:val="28"/>
              </w:rPr>
              <w:t>20150680322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FC1208">
              <w:rPr>
                <w:rFonts w:ascii="宋体" w:hAnsi="宋体" w:cs="宋体" w:hint="eastAsia"/>
                <w:kern w:val="0"/>
                <w:sz w:val="28"/>
                <w:szCs w:val="28"/>
              </w:rPr>
              <w:t>颖</w:t>
            </w:r>
          </w:p>
        </w:tc>
      </w:tr>
    </w:tbl>
    <w:p w:rsidR="00086CF5" w:rsidRDefault="00086CF5" w:rsidP="00531DA9">
      <w:pPr>
        <w:jc w:val="center"/>
        <w:rPr>
          <w:rFonts w:ascii="方正小标宋简体" w:eastAsia="方正小标宋简体"/>
          <w:sz w:val="32"/>
          <w:szCs w:val="32"/>
        </w:rPr>
      </w:pPr>
    </w:p>
    <w:p w:rsidR="00086CF5" w:rsidRDefault="00086CF5" w:rsidP="00CC3B39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2</w:t>
      </w:r>
      <w:r>
        <w:rPr>
          <w:rFonts w:ascii="方正小标宋简体" w:eastAsia="方正小标宋简体" w:hint="eastAsia"/>
          <w:sz w:val="30"/>
          <w:szCs w:val="30"/>
        </w:rPr>
        <w:t>号（周四）缺勤情况汇总表</w:t>
      </w:r>
    </w:p>
    <w:p w:rsidR="00086CF5" w:rsidRDefault="00086CF5" w:rsidP="00CC3B39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086CF5" w:rsidRPr="00DB3B58" w:rsidTr="008D6ECD">
        <w:tc>
          <w:tcPr>
            <w:tcW w:w="1351" w:type="dxa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086CF5" w:rsidRPr="00DB3B58" w:rsidRDefault="00086CF5" w:rsidP="008D6EC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0A297D">
              <w:rPr>
                <w:rFonts w:ascii="宋体"/>
                <w:sz w:val="28"/>
                <w:szCs w:val="28"/>
              </w:rPr>
              <w:t>14</w:t>
            </w:r>
            <w:r w:rsidRPr="000A297D">
              <w:rPr>
                <w:rFonts w:ascii="宋体" w:hint="eastAsia"/>
                <w:sz w:val="28"/>
                <w:szCs w:val="28"/>
              </w:rPr>
              <w:t>级工力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20140680229</w:t>
            </w:r>
            <w:r w:rsidRPr="000A297D">
              <w:rPr>
                <w:rFonts w:ascii="宋体" w:hAnsi="宋体" w:cs="宋体" w:hint="eastAsia"/>
                <w:kern w:val="0"/>
                <w:sz w:val="28"/>
                <w:szCs w:val="28"/>
              </w:rPr>
              <w:t>张明明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57D5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级系统安工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257D58">
              <w:rPr>
                <w:rFonts w:ascii="宋体" w:hAnsi="宋体" w:cs="宋体"/>
                <w:kern w:val="0"/>
                <w:sz w:val="28"/>
                <w:szCs w:val="28"/>
              </w:rPr>
              <w:t>20140350118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邱利杰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257D58">
              <w:rPr>
                <w:rFonts w:ascii="宋体" w:hAnsi="宋体" w:cs="宋体"/>
                <w:kern w:val="0"/>
                <w:sz w:val="28"/>
                <w:szCs w:val="28"/>
              </w:rPr>
              <w:t>20140350218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宋超飞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4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0A297D">
              <w:rPr>
                <w:rFonts w:ascii="宋体"/>
                <w:sz w:val="28"/>
                <w:szCs w:val="28"/>
              </w:rPr>
              <w:t>14</w:t>
            </w:r>
            <w:r w:rsidRPr="000A297D">
              <w:rPr>
                <w:rFonts w:ascii="宋体" w:hint="eastAsia"/>
                <w:sz w:val="28"/>
                <w:szCs w:val="28"/>
              </w:rPr>
              <w:t>级工力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20140680120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马树莉、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20140680129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铭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57D58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安工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20150690127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张龙森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0A297D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0A297D">
              <w:rPr>
                <w:rFonts w:ascii="宋体" w:hAnsi="宋体" w:cs="宋体" w:hint="eastAsia"/>
                <w:kern w:val="0"/>
                <w:sz w:val="28"/>
                <w:szCs w:val="28"/>
              </w:rPr>
              <w:t>级工力机械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无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6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 w:rsidRPr="00257D5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级工力土木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20140680120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马树莉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20140680514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麒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0A297D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0A297D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材料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20140680216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梅开男</w:t>
            </w:r>
          </w:p>
        </w:tc>
      </w:tr>
      <w:tr w:rsidR="00086CF5" w:rsidRPr="002B3272" w:rsidTr="008D6ECD"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0A297D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0A297D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086CF5" w:rsidRPr="002B3272" w:rsidTr="008D6ECD">
        <w:trPr>
          <w:trHeight w:val="595"/>
        </w:trPr>
        <w:tc>
          <w:tcPr>
            <w:tcW w:w="1351" w:type="dxa"/>
            <w:vMerge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widowControl/>
              <w:spacing w:after="2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无</w:t>
            </w:r>
          </w:p>
        </w:tc>
      </w:tr>
      <w:tr w:rsidR="00086CF5" w:rsidRPr="002B3272" w:rsidTr="008D6ECD">
        <w:tc>
          <w:tcPr>
            <w:tcW w:w="1351" w:type="dxa"/>
            <w:vMerge w:val="restart"/>
            <w:vAlign w:val="center"/>
          </w:tcPr>
          <w:p w:rsidR="00086CF5" w:rsidRPr="003F2A46" w:rsidRDefault="00086CF5" w:rsidP="008D6EC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7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8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086CF5" w:rsidRPr="000A297D" w:rsidRDefault="00086CF5" w:rsidP="008D6EC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57D5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结构</w:t>
            </w:r>
          </w:p>
        </w:tc>
      </w:tr>
      <w:tr w:rsidR="00086CF5" w:rsidRPr="002B3272" w:rsidTr="008D6ECD">
        <w:tc>
          <w:tcPr>
            <w:tcW w:w="1351" w:type="dxa"/>
            <w:vMerge/>
          </w:tcPr>
          <w:p w:rsidR="00086CF5" w:rsidRPr="003F2A46" w:rsidRDefault="00086CF5" w:rsidP="008D6ECD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086CF5" w:rsidRPr="000A297D" w:rsidRDefault="00086CF5" w:rsidP="008D6EC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20140690310</w:t>
            </w:r>
            <w:r w:rsidRPr="00257D58">
              <w:rPr>
                <w:rFonts w:ascii="宋体" w:hAnsi="宋体" w:cs="宋体" w:hint="eastAsia"/>
                <w:kern w:val="0"/>
                <w:sz w:val="28"/>
                <w:szCs w:val="28"/>
              </w:rPr>
              <w:t>金天培</w:t>
            </w:r>
          </w:p>
        </w:tc>
      </w:tr>
    </w:tbl>
    <w:p w:rsidR="00086CF5" w:rsidRDefault="00086CF5" w:rsidP="00531DA9">
      <w:pPr>
        <w:jc w:val="center"/>
        <w:rPr>
          <w:rFonts w:ascii="方正小标宋简体" w:eastAsia="方正小标宋简体"/>
          <w:sz w:val="32"/>
          <w:szCs w:val="32"/>
        </w:rPr>
      </w:pPr>
    </w:p>
    <w:p w:rsidR="00086CF5" w:rsidRDefault="00086CF5" w:rsidP="00863836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号（周五）缺勤情况汇总表</w:t>
      </w:r>
    </w:p>
    <w:p w:rsidR="00086CF5" w:rsidRDefault="00086CF5" w:rsidP="00863836"/>
    <w:p w:rsidR="00086CF5" w:rsidRPr="00C00E02" w:rsidRDefault="00086CF5" w:rsidP="00235D5D">
      <w:pPr>
        <w:rPr>
          <w:rFonts w:ascii="宋体" w:cs="宋体"/>
          <w:kern w:val="0"/>
          <w:sz w:val="28"/>
          <w:szCs w:val="28"/>
        </w:rPr>
      </w:pPr>
      <w:r w:rsidRPr="00C00E02">
        <w:rPr>
          <w:rFonts w:ascii="宋体" w:hAnsi="宋体" w:cs="宋体"/>
          <w:kern w:val="0"/>
          <w:sz w:val="28"/>
          <w:szCs w:val="28"/>
        </w:rPr>
        <w:t>2014</w:t>
      </w:r>
      <w:r w:rsidRPr="00C00E02">
        <w:rPr>
          <w:rFonts w:ascii="宋体" w:hAnsi="宋体" w:cs="宋体" w:hint="eastAsia"/>
          <w:kern w:val="0"/>
          <w:sz w:val="28"/>
          <w:szCs w:val="28"/>
        </w:rPr>
        <w:t>级、</w:t>
      </w:r>
      <w:r w:rsidRPr="00C00E02">
        <w:rPr>
          <w:rFonts w:ascii="宋体" w:hAnsi="宋体" w:cs="宋体"/>
          <w:kern w:val="0"/>
          <w:sz w:val="28"/>
          <w:szCs w:val="28"/>
        </w:rPr>
        <w:t>2015</w:t>
      </w:r>
      <w:r w:rsidRPr="00C00E02">
        <w:rPr>
          <w:rFonts w:ascii="宋体" w:hAnsi="宋体" w:cs="宋体" w:hint="eastAsia"/>
          <w:kern w:val="0"/>
          <w:sz w:val="28"/>
          <w:szCs w:val="28"/>
        </w:rPr>
        <w:t>级、</w:t>
      </w:r>
      <w:r w:rsidRPr="00C00E02">
        <w:rPr>
          <w:rFonts w:ascii="宋体" w:hAnsi="宋体" w:cs="宋体"/>
          <w:kern w:val="0"/>
          <w:sz w:val="28"/>
          <w:szCs w:val="28"/>
        </w:rPr>
        <w:t>2016</w:t>
      </w:r>
      <w:r w:rsidRPr="00C00E02">
        <w:rPr>
          <w:rFonts w:ascii="宋体" w:hAnsi="宋体" w:cs="宋体" w:hint="eastAsia"/>
          <w:kern w:val="0"/>
          <w:sz w:val="28"/>
          <w:szCs w:val="28"/>
        </w:rPr>
        <w:t>级全勤</w:t>
      </w:r>
    </w:p>
    <w:sectPr w:rsidR="00086CF5" w:rsidRPr="00C00E02" w:rsidSect="0077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47"/>
    <w:rsid w:val="00001BA4"/>
    <w:rsid w:val="00035BB7"/>
    <w:rsid w:val="00037A58"/>
    <w:rsid w:val="00080C08"/>
    <w:rsid w:val="00086CF5"/>
    <w:rsid w:val="000A297D"/>
    <w:rsid w:val="000B21E3"/>
    <w:rsid w:val="000F532A"/>
    <w:rsid w:val="001062BB"/>
    <w:rsid w:val="001362E9"/>
    <w:rsid w:val="0014614D"/>
    <w:rsid w:val="00162258"/>
    <w:rsid w:val="001811F0"/>
    <w:rsid w:val="0019205B"/>
    <w:rsid w:val="001A00BB"/>
    <w:rsid w:val="001B0647"/>
    <w:rsid w:val="001D0BEC"/>
    <w:rsid w:val="00210975"/>
    <w:rsid w:val="0021123C"/>
    <w:rsid w:val="002328D5"/>
    <w:rsid w:val="00234426"/>
    <w:rsid w:val="00235D5D"/>
    <w:rsid w:val="0024173E"/>
    <w:rsid w:val="002443DD"/>
    <w:rsid w:val="00254C11"/>
    <w:rsid w:val="00257D58"/>
    <w:rsid w:val="0026356F"/>
    <w:rsid w:val="00270FD3"/>
    <w:rsid w:val="002B3272"/>
    <w:rsid w:val="002C4D75"/>
    <w:rsid w:val="002E3CD9"/>
    <w:rsid w:val="002E6A44"/>
    <w:rsid w:val="00332FF0"/>
    <w:rsid w:val="00377254"/>
    <w:rsid w:val="00382A87"/>
    <w:rsid w:val="003A4700"/>
    <w:rsid w:val="003B12C5"/>
    <w:rsid w:val="003F2A46"/>
    <w:rsid w:val="003F4350"/>
    <w:rsid w:val="00407C24"/>
    <w:rsid w:val="004316CF"/>
    <w:rsid w:val="0043591C"/>
    <w:rsid w:val="00444965"/>
    <w:rsid w:val="00470356"/>
    <w:rsid w:val="00491007"/>
    <w:rsid w:val="004A22E1"/>
    <w:rsid w:val="004D6B14"/>
    <w:rsid w:val="00520779"/>
    <w:rsid w:val="00531DA9"/>
    <w:rsid w:val="00543DD8"/>
    <w:rsid w:val="005613ED"/>
    <w:rsid w:val="00561A7C"/>
    <w:rsid w:val="005B0A46"/>
    <w:rsid w:val="005B336E"/>
    <w:rsid w:val="005B3FFF"/>
    <w:rsid w:val="005C69AB"/>
    <w:rsid w:val="0060792B"/>
    <w:rsid w:val="00662937"/>
    <w:rsid w:val="006707A0"/>
    <w:rsid w:val="006871EC"/>
    <w:rsid w:val="006C4121"/>
    <w:rsid w:val="006D301A"/>
    <w:rsid w:val="00710ED3"/>
    <w:rsid w:val="00711E88"/>
    <w:rsid w:val="00746131"/>
    <w:rsid w:val="0077122C"/>
    <w:rsid w:val="00773847"/>
    <w:rsid w:val="00843AFB"/>
    <w:rsid w:val="00846014"/>
    <w:rsid w:val="00851D2F"/>
    <w:rsid w:val="0085403F"/>
    <w:rsid w:val="00863836"/>
    <w:rsid w:val="008854A4"/>
    <w:rsid w:val="00897935"/>
    <w:rsid w:val="008D1CA8"/>
    <w:rsid w:val="008D3AB6"/>
    <w:rsid w:val="008D43A4"/>
    <w:rsid w:val="008D5569"/>
    <w:rsid w:val="008D6ECD"/>
    <w:rsid w:val="0090177B"/>
    <w:rsid w:val="00922F66"/>
    <w:rsid w:val="0093297A"/>
    <w:rsid w:val="00933295"/>
    <w:rsid w:val="00935B3B"/>
    <w:rsid w:val="00946801"/>
    <w:rsid w:val="00985D69"/>
    <w:rsid w:val="009A6E84"/>
    <w:rsid w:val="009B6227"/>
    <w:rsid w:val="009C5FBF"/>
    <w:rsid w:val="009D49B5"/>
    <w:rsid w:val="009E0FDE"/>
    <w:rsid w:val="009E7766"/>
    <w:rsid w:val="00A3104C"/>
    <w:rsid w:val="00A9438A"/>
    <w:rsid w:val="00AA26AC"/>
    <w:rsid w:val="00AC1E07"/>
    <w:rsid w:val="00AD1E53"/>
    <w:rsid w:val="00AF62B3"/>
    <w:rsid w:val="00B063FA"/>
    <w:rsid w:val="00B127F0"/>
    <w:rsid w:val="00B17675"/>
    <w:rsid w:val="00B30040"/>
    <w:rsid w:val="00B33FCF"/>
    <w:rsid w:val="00B67C1E"/>
    <w:rsid w:val="00B74376"/>
    <w:rsid w:val="00BA5891"/>
    <w:rsid w:val="00C00E02"/>
    <w:rsid w:val="00C042F9"/>
    <w:rsid w:val="00C153D1"/>
    <w:rsid w:val="00C321AE"/>
    <w:rsid w:val="00C37B48"/>
    <w:rsid w:val="00C95463"/>
    <w:rsid w:val="00C9684C"/>
    <w:rsid w:val="00CC1D87"/>
    <w:rsid w:val="00CC3B39"/>
    <w:rsid w:val="00CF00B6"/>
    <w:rsid w:val="00D27098"/>
    <w:rsid w:val="00D507A2"/>
    <w:rsid w:val="00D57101"/>
    <w:rsid w:val="00DB063F"/>
    <w:rsid w:val="00DB3B58"/>
    <w:rsid w:val="00DC530E"/>
    <w:rsid w:val="00E06ADF"/>
    <w:rsid w:val="00E14C93"/>
    <w:rsid w:val="00E165C5"/>
    <w:rsid w:val="00E2308F"/>
    <w:rsid w:val="00E24697"/>
    <w:rsid w:val="00E272AA"/>
    <w:rsid w:val="00E35CB4"/>
    <w:rsid w:val="00E43378"/>
    <w:rsid w:val="00EC0F79"/>
    <w:rsid w:val="00EC35C8"/>
    <w:rsid w:val="00ED199E"/>
    <w:rsid w:val="00EF4603"/>
    <w:rsid w:val="00F14934"/>
    <w:rsid w:val="00F334A8"/>
    <w:rsid w:val="00F56A24"/>
    <w:rsid w:val="00FB24B7"/>
    <w:rsid w:val="00FC1208"/>
    <w:rsid w:val="00FE1286"/>
    <w:rsid w:val="4DE152DC"/>
    <w:rsid w:val="4E154B62"/>
    <w:rsid w:val="60574D39"/>
    <w:rsid w:val="608A0C5F"/>
    <w:rsid w:val="6592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384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5</Pages>
  <Words>242</Words>
  <Characters>1383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</cp:lastModifiedBy>
  <cp:revision>189</cp:revision>
  <dcterms:created xsi:type="dcterms:W3CDTF">2014-10-29T12:08:00Z</dcterms:created>
  <dcterms:modified xsi:type="dcterms:W3CDTF">2017-03-06T01:18:00Z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