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5E" w:rsidRPr="00DB6A4D" w:rsidRDefault="000D745E" w:rsidP="00DB6A4D">
      <w:pPr>
        <w:spacing w:line="1760" w:lineRule="exact"/>
        <w:rPr>
          <w:rFonts w:ascii="Times New Roman" w:hAnsi="Times New Roman"/>
          <w:color w:val="FFFFFF"/>
          <w:w w:val="48"/>
          <w:sz w:val="124"/>
          <w:szCs w:val="124"/>
        </w:rPr>
      </w:pPr>
    </w:p>
    <w:p w:rsidR="000D745E" w:rsidRPr="003F77CA" w:rsidRDefault="000D745E">
      <w:pPr>
        <w:jc w:val="center"/>
        <w:rPr>
          <w:rFonts w:ascii="Times New Roman" w:eastAsia="方正小标宋简体" w:hAnsi="Times New Roman"/>
          <w:sz w:val="52"/>
          <w:szCs w:val="52"/>
        </w:rPr>
      </w:pPr>
      <w:r w:rsidRPr="003F77CA">
        <w:rPr>
          <w:rFonts w:ascii="Times New Roman" w:eastAsia="方正小标宋简体" w:hAnsi="Times New Roman" w:hint="eastAsia"/>
          <w:sz w:val="52"/>
          <w:szCs w:val="52"/>
        </w:rPr>
        <w:t>郑</w:t>
      </w:r>
      <w:r w:rsidRPr="003F77CA">
        <w:rPr>
          <w:rFonts w:ascii="Times New Roman" w:eastAsia="方正小标宋简体" w:hAnsi="Times New Roman"/>
          <w:sz w:val="52"/>
          <w:szCs w:val="52"/>
        </w:rPr>
        <w:t xml:space="preserve">  </w:t>
      </w:r>
      <w:r w:rsidRPr="003F77CA">
        <w:rPr>
          <w:rFonts w:ascii="Times New Roman" w:eastAsia="方正小标宋简体" w:hAnsi="Times New Roman" w:hint="eastAsia"/>
          <w:sz w:val="52"/>
          <w:szCs w:val="52"/>
        </w:rPr>
        <w:t>州</w:t>
      </w:r>
      <w:r w:rsidRPr="003F77CA">
        <w:rPr>
          <w:rFonts w:ascii="Times New Roman" w:eastAsia="方正小标宋简体" w:hAnsi="Times New Roman"/>
          <w:sz w:val="52"/>
          <w:szCs w:val="52"/>
        </w:rPr>
        <w:t xml:space="preserve">  </w:t>
      </w:r>
      <w:r w:rsidRPr="003F77CA">
        <w:rPr>
          <w:rFonts w:ascii="Times New Roman" w:eastAsia="方正小标宋简体" w:hAnsi="Times New Roman" w:hint="eastAsia"/>
          <w:sz w:val="52"/>
          <w:szCs w:val="52"/>
        </w:rPr>
        <w:t>大</w:t>
      </w:r>
      <w:r w:rsidRPr="003F77CA">
        <w:rPr>
          <w:rFonts w:ascii="Times New Roman" w:eastAsia="方正小标宋简体" w:hAnsi="Times New Roman"/>
          <w:sz w:val="52"/>
          <w:szCs w:val="52"/>
        </w:rPr>
        <w:t xml:space="preserve">  </w:t>
      </w:r>
      <w:r w:rsidRPr="003F77CA">
        <w:rPr>
          <w:rFonts w:ascii="Times New Roman" w:eastAsia="方正小标宋简体" w:hAnsi="Times New Roman" w:hint="eastAsia"/>
          <w:sz w:val="52"/>
          <w:szCs w:val="52"/>
        </w:rPr>
        <w:t>学</w:t>
      </w:r>
    </w:p>
    <w:p w:rsidR="000D745E" w:rsidRPr="003F77CA" w:rsidRDefault="000D745E">
      <w:pPr>
        <w:jc w:val="center"/>
        <w:rPr>
          <w:rFonts w:ascii="Times New Roman" w:eastAsia="方正小标宋简体" w:hAnsi="Times New Roman"/>
          <w:sz w:val="48"/>
          <w:szCs w:val="48"/>
        </w:rPr>
      </w:pPr>
    </w:p>
    <w:p w:rsidR="000D745E" w:rsidRPr="003F77CA" w:rsidRDefault="000D745E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3F77CA">
        <w:rPr>
          <w:rFonts w:ascii="Times New Roman" w:eastAsia="方正小标宋简体" w:hAnsi="Times New Roman"/>
          <w:sz w:val="48"/>
          <w:szCs w:val="48"/>
        </w:rPr>
        <w:t>“</w:t>
      </w:r>
      <w:r w:rsidRPr="003F77CA">
        <w:rPr>
          <w:rFonts w:ascii="Times New Roman" w:eastAsia="方正小标宋简体" w:hAnsi="Times New Roman" w:hint="eastAsia"/>
          <w:sz w:val="48"/>
          <w:szCs w:val="48"/>
        </w:rPr>
        <w:t>五好文明家庭</w:t>
      </w:r>
      <w:r w:rsidRPr="003F77CA">
        <w:rPr>
          <w:rFonts w:ascii="Times New Roman" w:eastAsia="方正小标宋简体" w:hAnsi="Times New Roman"/>
          <w:sz w:val="48"/>
          <w:szCs w:val="48"/>
        </w:rPr>
        <w:t>”</w:t>
      </w:r>
      <w:r w:rsidRPr="003F77CA">
        <w:rPr>
          <w:rFonts w:ascii="Times New Roman" w:eastAsia="方正小标宋简体" w:hAnsi="Times New Roman" w:hint="eastAsia"/>
          <w:sz w:val="48"/>
          <w:szCs w:val="48"/>
        </w:rPr>
        <w:t>申报审批表</w:t>
      </w:r>
    </w:p>
    <w:p w:rsidR="000D745E" w:rsidRPr="003F77CA" w:rsidRDefault="000D745E">
      <w:pPr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0D745E" w:rsidRPr="003F77CA" w:rsidRDefault="000D745E">
      <w:pPr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0D745E" w:rsidRPr="003F77CA" w:rsidRDefault="000D745E">
      <w:pPr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0D745E" w:rsidRPr="003F77CA" w:rsidRDefault="000D745E" w:rsidP="00DB6A4D">
      <w:pPr>
        <w:ind w:firstLineChars="695" w:firstLine="31680"/>
        <w:rPr>
          <w:rFonts w:ascii="Times New Roman" w:eastAsia="仿宋_GB2312" w:hAnsi="Times New Roman"/>
          <w:b/>
          <w:sz w:val="36"/>
          <w:szCs w:val="36"/>
        </w:rPr>
      </w:pPr>
    </w:p>
    <w:p w:rsidR="000D745E" w:rsidRPr="003F77CA" w:rsidRDefault="000D745E" w:rsidP="00DB6A4D">
      <w:pPr>
        <w:ind w:firstLineChars="695" w:firstLine="31680"/>
        <w:rPr>
          <w:rFonts w:ascii="Times New Roman" w:eastAsia="仿宋_GB2312" w:hAnsi="Times New Roman"/>
          <w:b/>
          <w:sz w:val="36"/>
          <w:szCs w:val="36"/>
          <w:u w:val="single"/>
        </w:rPr>
      </w:pPr>
      <w:r w:rsidRPr="003F77CA">
        <w:rPr>
          <w:rFonts w:ascii="Times New Roman" w:eastAsia="仿宋_GB2312" w:hAnsi="Times New Roman" w:hint="eastAsia"/>
          <w:b/>
          <w:sz w:val="36"/>
          <w:szCs w:val="36"/>
        </w:rPr>
        <w:t>姓</w:t>
      </w:r>
      <w:r w:rsidRPr="003F77CA">
        <w:rPr>
          <w:rFonts w:ascii="Times New Roman" w:eastAsia="仿宋_GB2312" w:hAnsi="Times New Roman"/>
          <w:b/>
          <w:sz w:val="36"/>
          <w:szCs w:val="36"/>
        </w:rPr>
        <w:t xml:space="preserve">   </w:t>
      </w:r>
      <w:r w:rsidRPr="003F77CA">
        <w:rPr>
          <w:rFonts w:ascii="Times New Roman" w:eastAsia="仿宋_GB2312" w:hAnsi="Times New Roman" w:hint="eastAsia"/>
          <w:b/>
          <w:sz w:val="36"/>
          <w:szCs w:val="36"/>
        </w:rPr>
        <w:t>名</w:t>
      </w:r>
    </w:p>
    <w:p w:rsidR="000D745E" w:rsidRPr="003F77CA" w:rsidRDefault="000D745E" w:rsidP="00DB6A4D">
      <w:pPr>
        <w:ind w:firstLineChars="800" w:firstLine="31680"/>
        <w:rPr>
          <w:rFonts w:ascii="Times New Roman" w:eastAsia="仿宋_GB2312" w:hAnsi="Times New Roman"/>
          <w:b/>
          <w:sz w:val="36"/>
          <w:szCs w:val="36"/>
        </w:rPr>
      </w:pPr>
    </w:p>
    <w:p w:rsidR="000D745E" w:rsidRPr="003F77CA" w:rsidRDefault="000D745E" w:rsidP="00DB6A4D">
      <w:pPr>
        <w:ind w:firstLineChars="695" w:firstLine="31680"/>
        <w:rPr>
          <w:rFonts w:ascii="Times New Roman" w:eastAsia="仿宋_GB2312" w:hAnsi="Times New Roman"/>
          <w:b/>
          <w:sz w:val="36"/>
          <w:szCs w:val="36"/>
          <w:u w:val="single"/>
        </w:rPr>
      </w:pPr>
      <w:r w:rsidRPr="003F77CA">
        <w:rPr>
          <w:rFonts w:ascii="Times New Roman" w:eastAsia="仿宋_GB2312" w:hAnsi="Times New Roman" w:hint="eastAsia"/>
          <w:b/>
          <w:sz w:val="36"/>
          <w:szCs w:val="36"/>
        </w:rPr>
        <w:t>单</w:t>
      </w:r>
      <w:r w:rsidRPr="003F77CA">
        <w:rPr>
          <w:rFonts w:ascii="Times New Roman" w:eastAsia="仿宋_GB2312" w:hAnsi="Times New Roman"/>
          <w:b/>
          <w:sz w:val="36"/>
          <w:szCs w:val="36"/>
        </w:rPr>
        <w:t xml:space="preserve">   </w:t>
      </w:r>
      <w:r w:rsidRPr="003F77CA">
        <w:rPr>
          <w:rFonts w:ascii="Times New Roman" w:eastAsia="仿宋_GB2312" w:hAnsi="Times New Roman" w:hint="eastAsia"/>
          <w:b/>
          <w:sz w:val="36"/>
          <w:szCs w:val="36"/>
        </w:rPr>
        <w:t>位</w:t>
      </w:r>
    </w:p>
    <w:p w:rsidR="000D745E" w:rsidRPr="003F77CA" w:rsidRDefault="000D745E">
      <w:pPr>
        <w:jc w:val="center"/>
        <w:rPr>
          <w:rFonts w:ascii="Times New Roman" w:eastAsia="方正小标宋简体" w:hAnsi="Times New Roman"/>
          <w:b/>
          <w:sz w:val="36"/>
          <w:szCs w:val="36"/>
        </w:rPr>
      </w:pPr>
    </w:p>
    <w:p w:rsidR="000D745E" w:rsidRPr="003F77CA" w:rsidRDefault="000D745E">
      <w:pPr>
        <w:jc w:val="center"/>
        <w:rPr>
          <w:rFonts w:ascii="Times New Roman" w:eastAsia="方正小标宋简体" w:hAnsi="Times New Roman"/>
          <w:b/>
          <w:sz w:val="36"/>
          <w:szCs w:val="36"/>
        </w:rPr>
      </w:pPr>
    </w:p>
    <w:p w:rsidR="000D745E" w:rsidRPr="003F77CA" w:rsidRDefault="000D745E">
      <w:pPr>
        <w:rPr>
          <w:rFonts w:ascii="Times New Roman" w:hAnsi="Times New Roman"/>
          <w:b/>
          <w:sz w:val="24"/>
        </w:rPr>
      </w:pPr>
    </w:p>
    <w:p w:rsidR="000D745E" w:rsidRPr="003F77CA" w:rsidRDefault="000D745E">
      <w:pPr>
        <w:jc w:val="center"/>
        <w:rPr>
          <w:rFonts w:ascii="Times New Roman" w:eastAsia="楷体_GB2312" w:hAnsi="Times New Roman"/>
          <w:sz w:val="32"/>
          <w:szCs w:val="32"/>
        </w:rPr>
      </w:pPr>
      <w:r w:rsidRPr="003F77CA">
        <w:rPr>
          <w:rFonts w:ascii="Times New Roman" w:eastAsia="楷体_GB2312" w:hAnsi="Times New Roman" w:hint="eastAsia"/>
          <w:b/>
          <w:sz w:val="36"/>
          <w:szCs w:val="36"/>
        </w:rPr>
        <w:t>填报时间</w:t>
      </w:r>
      <w:r w:rsidRPr="003F77CA">
        <w:rPr>
          <w:rFonts w:ascii="Times New Roman" w:eastAsia="楷体_GB2312" w:hAnsi="Times New Roman"/>
          <w:b/>
          <w:sz w:val="36"/>
          <w:szCs w:val="36"/>
        </w:rPr>
        <w:tab/>
      </w:r>
      <w:r w:rsidRPr="003F77CA">
        <w:rPr>
          <w:rFonts w:ascii="Times New Roman" w:eastAsia="楷体_GB2312" w:hAnsi="Times New Roman"/>
          <w:b/>
          <w:sz w:val="36"/>
          <w:szCs w:val="36"/>
        </w:rPr>
        <w:tab/>
      </w:r>
      <w:r w:rsidRPr="003F77CA">
        <w:rPr>
          <w:rFonts w:ascii="Times New Roman" w:eastAsia="楷体_GB2312" w:hAnsi="Times New Roman"/>
          <w:b/>
          <w:sz w:val="36"/>
          <w:szCs w:val="36"/>
        </w:rPr>
        <w:tab/>
      </w:r>
      <w:r w:rsidRPr="003F77CA">
        <w:rPr>
          <w:rFonts w:ascii="Times New Roman" w:eastAsia="楷体_GB2312" w:hAnsi="Times New Roman" w:hint="eastAsia"/>
          <w:b/>
          <w:sz w:val="36"/>
          <w:szCs w:val="36"/>
        </w:rPr>
        <w:t>年</w:t>
      </w:r>
      <w:r w:rsidRPr="003F77CA">
        <w:rPr>
          <w:rFonts w:ascii="Times New Roman" w:eastAsia="楷体_GB2312" w:hAnsi="Times New Roman"/>
          <w:b/>
          <w:sz w:val="36"/>
          <w:szCs w:val="36"/>
        </w:rPr>
        <w:t xml:space="preserve">   </w:t>
      </w:r>
      <w:r w:rsidRPr="003F77CA">
        <w:rPr>
          <w:rFonts w:ascii="Times New Roman" w:eastAsia="楷体_GB2312" w:hAnsi="Times New Roman" w:hint="eastAsia"/>
          <w:b/>
          <w:sz w:val="36"/>
          <w:szCs w:val="36"/>
        </w:rPr>
        <w:t>月</w:t>
      </w:r>
      <w:r w:rsidRPr="003F77CA">
        <w:rPr>
          <w:rFonts w:ascii="Times New Roman" w:eastAsia="楷体_GB2312" w:hAnsi="Times New Roman"/>
          <w:b/>
          <w:sz w:val="36"/>
          <w:szCs w:val="36"/>
        </w:rPr>
        <w:t xml:space="preserve">   </w:t>
      </w:r>
      <w:r w:rsidRPr="003F77CA">
        <w:rPr>
          <w:rFonts w:ascii="Times New Roman" w:eastAsia="楷体_GB2312" w:hAnsi="Times New Roman" w:hint="eastAsia"/>
          <w:b/>
          <w:sz w:val="36"/>
          <w:szCs w:val="36"/>
        </w:rPr>
        <w:t>日</w:t>
      </w:r>
    </w:p>
    <w:p w:rsidR="000D745E" w:rsidRPr="003F77CA" w:rsidRDefault="000D745E">
      <w:pPr>
        <w:jc w:val="center"/>
        <w:rPr>
          <w:rFonts w:ascii="Times New Roman" w:eastAsia="楷体_GB2312" w:hAnsi="Times New Roman"/>
          <w:sz w:val="28"/>
          <w:szCs w:val="28"/>
        </w:rPr>
      </w:pPr>
    </w:p>
    <w:p w:rsidR="000D745E" w:rsidRPr="003F77CA" w:rsidRDefault="000D745E">
      <w:pPr>
        <w:jc w:val="center"/>
        <w:rPr>
          <w:rFonts w:ascii="Times New Roman" w:hAnsi="Times New Roman"/>
        </w:rPr>
      </w:pPr>
      <w:r w:rsidRPr="003F77CA">
        <w:rPr>
          <w:rFonts w:ascii="Times New Roman" w:eastAsia="楷体_GB2312" w:hAnsi="Times New Roman"/>
          <w:sz w:val="28"/>
          <w:szCs w:val="28"/>
        </w:rPr>
        <w:br w:type="page"/>
      </w:r>
    </w:p>
    <w:tbl>
      <w:tblPr>
        <w:tblW w:w="8819" w:type="dxa"/>
        <w:jc w:val="center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2"/>
        <w:gridCol w:w="1145"/>
        <w:gridCol w:w="647"/>
        <w:gridCol w:w="592"/>
        <w:gridCol w:w="864"/>
        <w:gridCol w:w="728"/>
        <w:gridCol w:w="951"/>
        <w:gridCol w:w="946"/>
        <w:gridCol w:w="1811"/>
        <w:gridCol w:w="13"/>
      </w:tblGrid>
      <w:tr w:rsidR="000D745E" w:rsidRPr="003F77CA" w:rsidTr="00900FB1">
        <w:trPr>
          <w:gridAfter w:val="1"/>
          <w:wAfter w:w="13" w:type="dxa"/>
          <w:jc w:val="center"/>
        </w:trPr>
        <w:tc>
          <w:tcPr>
            <w:tcW w:w="1122" w:type="dxa"/>
            <w:vAlign w:val="center"/>
          </w:tcPr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792" w:type="dxa"/>
            <w:gridSpan w:val="2"/>
            <w:vAlign w:val="center"/>
          </w:tcPr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2" w:type="dxa"/>
            <w:vAlign w:val="center"/>
          </w:tcPr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864" w:type="dxa"/>
            <w:vAlign w:val="center"/>
          </w:tcPr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年龄</w:t>
            </w:r>
          </w:p>
        </w:tc>
        <w:tc>
          <w:tcPr>
            <w:tcW w:w="951" w:type="dxa"/>
            <w:vAlign w:val="center"/>
          </w:tcPr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文化</w:t>
            </w:r>
          </w:p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程度</w:t>
            </w:r>
          </w:p>
        </w:tc>
        <w:tc>
          <w:tcPr>
            <w:tcW w:w="1811" w:type="dxa"/>
            <w:vAlign w:val="center"/>
          </w:tcPr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D745E" w:rsidRPr="003F77CA" w:rsidTr="00900FB1">
        <w:trPr>
          <w:jc w:val="center"/>
        </w:trPr>
        <w:tc>
          <w:tcPr>
            <w:tcW w:w="1122" w:type="dxa"/>
            <w:vAlign w:val="center"/>
          </w:tcPr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政治</w:t>
            </w:r>
          </w:p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面貌</w:t>
            </w:r>
          </w:p>
        </w:tc>
        <w:tc>
          <w:tcPr>
            <w:tcW w:w="1792" w:type="dxa"/>
            <w:gridSpan w:val="2"/>
            <w:vAlign w:val="center"/>
          </w:tcPr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3721" w:type="dxa"/>
            <w:gridSpan w:val="4"/>
            <w:vAlign w:val="center"/>
          </w:tcPr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D745E" w:rsidRPr="003F77CA" w:rsidTr="00900FB1">
        <w:trPr>
          <w:trHeight w:val="713"/>
          <w:jc w:val="center"/>
        </w:trPr>
        <w:tc>
          <w:tcPr>
            <w:tcW w:w="2267" w:type="dxa"/>
            <w:gridSpan w:val="2"/>
            <w:vAlign w:val="center"/>
          </w:tcPr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6552" w:type="dxa"/>
            <w:gridSpan w:val="8"/>
            <w:vAlign w:val="center"/>
          </w:tcPr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D745E" w:rsidRPr="003F77CA" w:rsidTr="00900FB1">
        <w:trPr>
          <w:trHeight w:val="4592"/>
          <w:jc w:val="center"/>
        </w:trPr>
        <w:tc>
          <w:tcPr>
            <w:tcW w:w="8819" w:type="dxa"/>
            <w:gridSpan w:val="10"/>
          </w:tcPr>
          <w:p w:rsidR="000D745E" w:rsidRPr="003F77CA" w:rsidRDefault="000D745E" w:rsidP="007E0B3D">
            <w:pPr>
              <w:spacing w:beforeLines="50"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家庭成员情况</w:t>
            </w:r>
          </w:p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D745E" w:rsidRPr="003F77CA" w:rsidTr="009C4252">
        <w:trPr>
          <w:trHeight w:val="5570"/>
          <w:jc w:val="center"/>
        </w:trPr>
        <w:tc>
          <w:tcPr>
            <w:tcW w:w="8819" w:type="dxa"/>
            <w:gridSpan w:val="10"/>
          </w:tcPr>
          <w:p w:rsidR="000D745E" w:rsidRPr="003F77CA" w:rsidRDefault="000D745E" w:rsidP="007E0B3D">
            <w:pPr>
              <w:spacing w:afterLines="5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F77CA">
              <w:rPr>
                <w:rFonts w:ascii="Times New Roman" w:eastAsia="仿宋_GB2312" w:hAnsi="Times New Roman" w:hint="eastAsia"/>
                <w:sz w:val="32"/>
                <w:szCs w:val="32"/>
              </w:rPr>
              <w:t>主要先进事迹</w:t>
            </w:r>
          </w:p>
          <w:p w:rsidR="000D745E" w:rsidRPr="003F77CA" w:rsidRDefault="000D745E" w:rsidP="007E0B3D">
            <w:pPr>
              <w:spacing w:beforeLines="50"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0D745E" w:rsidRPr="003F77CA" w:rsidRDefault="000D745E">
      <w:pPr>
        <w:jc w:val="center"/>
        <w:rPr>
          <w:rFonts w:ascii="Times New Roman" w:hAnsi="Times New Roman"/>
          <w:sz w:val="24"/>
        </w:rPr>
      </w:pP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05"/>
      </w:tblGrid>
      <w:tr w:rsidR="000D745E" w:rsidRPr="003F77CA" w:rsidTr="009C4252">
        <w:trPr>
          <w:trHeight w:val="12778"/>
          <w:jc w:val="center"/>
        </w:trPr>
        <w:tc>
          <w:tcPr>
            <w:tcW w:w="8805" w:type="dxa"/>
          </w:tcPr>
          <w:p w:rsidR="000D745E" w:rsidRPr="003F77CA" w:rsidRDefault="000D745E">
            <w:pPr>
              <w:rPr>
                <w:rFonts w:ascii="Times New Roman" w:hAnsi="Times New Roman"/>
              </w:rPr>
            </w:pPr>
          </w:p>
        </w:tc>
      </w:tr>
    </w:tbl>
    <w:p w:rsidR="000D745E" w:rsidRPr="003F77CA" w:rsidRDefault="000D745E">
      <w:pPr>
        <w:rPr>
          <w:rFonts w:ascii="Times New Roman" w:hAnsi="Times New Roman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"/>
        <w:gridCol w:w="8133"/>
      </w:tblGrid>
      <w:tr w:rsidR="000D745E" w:rsidRPr="003F77CA" w:rsidTr="00900FB1">
        <w:trPr>
          <w:trHeight w:val="3733"/>
          <w:jc w:val="center"/>
        </w:trPr>
        <w:tc>
          <w:tcPr>
            <w:tcW w:w="738" w:type="dxa"/>
            <w:vAlign w:val="center"/>
          </w:tcPr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所在</w:t>
            </w:r>
          </w:p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基层</w:t>
            </w:r>
          </w:p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工会</w:t>
            </w:r>
          </w:p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意见</w:t>
            </w:r>
          </w:p>
        </w:tc>
        <w:tc>
          <w:tcPr>
            <w:tcW w:w="8133" w:type="dxa"/>
            <w:vAlign w:val="center"/>
          </w:tcPr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745E" w:rsidRPr="003F77CA" w:rsidRDefault="000D745E" w:rsidP="00900FB1">
            <w:pPr>
              <w:wordWrap w:val="0"/>
              <w:spacing w:line="40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（盖章）</w:t>
            </w:r>
            <w:r w:rsidRPr="003F77CA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</w:t>
            </w:r>
          </w:p>
          <w:p w:rsidR="000D745E" w:rsidRPr="003F77CA" w:rsidRDefault="000D745E" w:rsidP="00900FB1">
            <w:pPr>
              <w:wordWrap w:val="0"/>
              <w:spacing w:line="40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3F77CA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3F77CA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  <w:r w:rsidRPr="003F77CA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</w:p>
        </w:tc>
      </w:tr>
      <w:tr w:rsidR="000D745E" w:rsidRPr="003F77CA" w:rsidTr="00900FB1">
        <w:trPr>
          <w:trHeight w:val="3704"/>
          <w:jc w:val="center"/>
        </w:trPr>
        <w:tc>
          <w:tcPr>
            <w:tcW w:w="738" w:type="dxa"/>
            <w:vAlign w:val="center"/>
          </w:tcPr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校工会女</w:t>
            </w:r>
          </w:p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工委</w:t>
            </w:r>
          </w:p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意见</w:t>
            </w:r>
          </w:p>
        </w:tc>
        <w:tc>
          <w:tcPr>
            <w:tcW w:w="8133" w:type="dxa"/>
            <w:vAlign w:val="center"/>
          </w:tcPr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745E" w:rsidRPr="003F77CA" w:rsidRDefault="000D745E" w:rsidP="00900FB1">
            <w:pPr>
              <w:wordWrap w:val="0"/>
              <w:spacing w:line="40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（盖章）</w:t>
            </w:r>
            <w:r w:rsidRPr="003F77CA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</w:t>
            </w:r>
          </w:p>
          <w:p w:rsidR="000D745E" w:rsidRPr="003F77CA" w:rsidRDefault="000D745E" w:rsidP="00900FB1">
            <w:pPr>
              <w:wordWrap w:val="0"/>
              <w:spacing w:line="40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3F77CA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3F77CA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  <w:r w:rsidRPr="003F77CA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</w:p>
        </w:tc>
      </w:tr>
      <w:tr w:rsidR="000D745E" w:rsidRPr="003F77CA" w:rsidTr="00900FB1">
        <w:trPr>
          <w:trHeight w:val="3271"/>
          <w:jc w:val="center"/>
        </w:trPr>
        <w:tc>
          <w:tcPr>
            <w:tcW w:w="738" w:type="dxa"/>
            <w:vAlign w:val="center"/>
          </w:tcPr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学校工会</w:t>
            </w:r>
          </w:p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意见</w:t>
            </w:r>
          </w:p>
        </w:tc>
        <w:tc>
          <w:tcPr>
            <w:tcW w:w="8133" w:type="dxa"/>
            <w:vAlign w:val="center"/>
          </w:tcPr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745E" w:rsidRPr="003F77CA" w:rsidRDefault="000D745E" w:rsidP="00900FB1">
            <w:pPr>
              <w:wordWrap w:val="0"/>
              <w:spacing w:line="40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（盖章）</w:t>
            </w:r>
            <w:r w:rsidRPr="003F77CA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</w:t>
            </w:r>
          </w:p>
          <w:p w:rsidR="000D745E" w:rsidRPr="003F77CA" w:rsidRDefault="000D745E" w:rsidP="00900FB1">
            <w:pPr>
              <w:wordWrap w:val="0"/>
              <w:spacing w:line="40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3F77CA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3F77CA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  <w:r w:rsidRPr="003F77CA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</w:p>
        </w:tc>
      </w:tr>
      <w:tr w:rsidR="000D745E" w:rsidRPr="003F77CA" w:rsidTr="00900FB1">
        <w:trPr>
          <w:trHeight w:val="1182"/>
          <w:jc w:val="center"/>
        </w:trPr>
        <w:tc>
          <w:tcPr>
            <w:tcW w:w="738" w:type="dxa"/>
            <w:vAlign w:val="center"/>
          </w:tcPr>
          <w:p w:rsidR="000D745E" w:rsidRPr="003F77CA" w:rsidRDefault="000D745E" w:rsidP="00900F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F77CA">
              <w:rPr>
                <w:rFonts w:ascii="Times New Roman" w:eastAsia="仿宋_GB2312" w:hAnsi="Times New Roman" w:hint="eastAsia"/>
                <w:sz w:val="28"/>
                <w:szCs w:val="28"/>
              </w:rPr>
              <w:t>备注</w:t>
            </w:r>
          </w:p>
        </w:tc>
        <w:tc>
          <w:tcPr>
            <w:tcW w:w="8133" w:type="dxa"/>
            <w:vAlign w:val="center"/>
          </w:tcPr>
          <w:p w:rsidR="000D745E" w:rsidRPr="003F77CA" w:rsidRDefault="000D745E" w:rsidP="00900FB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0D745E" w:rsidRPr="00DB6A4D" w:rsidRDefault="000D745E" w:rsidP="00DB6A4D">
      <w:pPr>
        <w:rPr>
          <w:rFonts w:ascii="Times New Roman" w:hAnsi="Times New Roman"/>
        </w:rPr>
      </w:pPr>
    </w:p>
    <w:p w:rsidR="000D745E" w:rsidRDefault="000D745E" w:rsidP="003F77CA">
      <w:pPr>
        <w:spacing w:line="240" w:lineRule="exact"/>
        <w:rPr>
          <w:rFonts w:eastAsia="方正仿宋简体"/>
          <w:sz w:val="34"/>
          <w:szCs w:val="34"/>
        </w:rPr>
      </w:pPr>
    </w:p>
    <w:p w:rsidR="000D745E" w:rsidRPr="003F77CA" w:rsidRDefault="000D745E" w:rsidP="00DB6A4D">
      <w:pPr>
        <w:ind w:right="685"/>
        <w:jc w:val="right"/>
        <w:rPr>
          <w:rFonts w:ascii="Times New Roman" w:hAnsi="Times New Roman"/>
        </w:rPr>
      </w:pPr>
      <w:r>
        <w:rPr>
          <w:noProof/>
        </w:rPr>
        <w:pict>
          <v:line id="_x0000_s1026" style="position:absolute;left:0;text-align:left;z-index:251658240" from="-5.25pt,0" to="444.75pt,0"/>
        </w:pict>
      </w:r>
    </w:p>
    <w:sectPr w:rsidR="000D745E" w:rsidRPr="003F77CA" w:rsidSect="00E212BF">
      <w:footerReference w:type="even" r:id="rId6"/>
      <w:footerReference w:type="default" r:id="rId7"/>
      <w:pgSz w:w="11906" w:h="16838"/>
      <w:pgMar w:top="1701" w:right="1531" w:bottom="1701" w:left="1531" w:header="851" w:footer="170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45E" w:rsidRDefault="000D745E" w:rsidP="00E212BF">
      <w:r>
        <w:separator/>
      </w:r>
    </w:p>
  </w:endnote>
  <w:endnote w:type="continuationSeparator" w:id="0">
    <w:p w:rsidR="000D745E" w:rsidRDefault="000D745E" w:rsidP="00E21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45E" w:rsidRDefault="000D745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745E" w:rsidRDefault="000D745E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45E" w:rsidRDefault="000D745E">
    <w:pPr>
      <w:pStyle w:val="Footer"/>
      <w:framePr w:wrap="around" w:vAnchor="text" w:hAnchor="margin" w:xAlign="outside" w:y="1"/>
      <w:rPr>
        <w:rStyle w:val="PageNumber"/>
        <w:sz w:val="28"/>
        <w:szCs w:val="28"/>
      </w:rPr>
    </w:pPr>
    <w:r>
      <w:rPr>
        <w:rStyle w:val="PageNumber"/>
        <w:rFonts w:hint="eastAsia"/>
        <w:color w:val="FFFFFF"/>
        <w:sz w:val="28"/>
        <w:szCs w:val="28"/>
      </w:rPr>
      <w:t>在</w:t>
    </w:r>
    <w:r>
      <w:rPr>
        <w:rStyle w:val="PageNumber"/>
        <w:sz w:val="28"/>
        <w:szCs w:val="28"/>
      </w:rPr>
      <w:t xml:space="preserve">— </w:t>
    </w:r>
    <w:r w:rsidRPr="009C4252">
      <w:rPr>
        <w:rStyle w:val="PageNumber"/>
        <w:rFonts w:ascii="Times New Roman" w:hAnsi="Times New Roman"/>
        <w:sz w:val="28"/>
        <w:szCs w:val="28"/>
      </w:rPr>
      <w:fldChar w:fldCharType="begin"/>
    </w:r>
    <w:r w:rsidRPr="009C4252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9C4252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1</w:t>
    </w:r>
    <w:r w:rsidRPr="009C4252">
      <w:rPr>
        <w:rStyle w:val="PageNumber"/>
        <w:rFonts w:ascii="Times New Roman" w:hAnsi="Times New Roman"/>
        <w:sz w:val="28"/>
        <w:szCs w:val="28"/>
      </w:rPr>
      <w:fldChar w:fldCharType="end"/>
    </w:r>
    <w:r>
      <w:rPr>
        <w:rStyle w:val="PageNumber"/>
        <w:sz w:val="28"/>
        <w:szCs w:val="28"/>
      </w:rPr>
      <w:t xml:space="preserve"> —</w:t>
    </w:r>
    <w:r>
      <w:rPr>
        <w:rStyle w:val="PageNumber"/>
        <w:rFonts w:hint="eastAsia"/>
        <w:color w:val="FFFFFF"/>
        <w:sz w:val="28"/>
        <w:szCs w:val="28"/>
      </w:rPr>
      <w:t>在</w:t>
    </w:r>
  </w:p>
  <w:p w:rsidR="000D745E" w:rsidRDefault="000D745E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45E" w:rsidRDefault="000D745E" w:rsidP="00E212BF">
      <w:r>
        <w:separator/>
      </w:r>
    </w:p>
  </w:footnote>
  <w:footnote w:type="continuationSeparator" w:id="0">
    <w:p w:rsidR="000D745E" w:rsidRDefault="000D745E" w:rsidP="00E21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1D86FBD"/>
    <w:rsid w:val="000247A9"/>
    <w:rsid w:val="000600E1"/>
    <w:rsid w:val="00062C18"/>
    <w:rsid w:val="000C3386"/>
    <w:rsid w:val="000D745E"/>
    <w:rsid w:val="001B1FFC"/>
    <w:rsid w:val="001B489F"/>
    <w:rsid w:val="00222A9A"/>
    <w:rsid w:val="00237267"/>
    <w:rsid w:val="002F5A3E"/>
    <w:rsid w:val="003C1EAB"/>
    <w:rsid w:val="003F3356"/>
    <w:rsid w:val="003F77CA"/>
    <w:rsid w:val="004E0542"/>
    <w:rsid w:val="00537C70"/>
    <w:rsid w:val="005C6C8F"/>
    <w:rsid w:val="00615972"/>
    <w:rsid w:val="00674E73"/>
    <w:rsid w:val="006768D5"/>
    <w:rsid w:val="006A71AB"/>
    <w:rsid w:val="006B2041"/>
    <w:rsid w:val="0077505B"/>
    <w:rsid w:val="007D2634"/>
    <w:rsid w:val="007E0B3D"/>
    <w:rsid w:val="00900FB1"/>
    <w:rsid w:val="00993469"/>
    <w:rsid w:val="009C4252"/>
    <w:rsid w:val="00A82ECC"/>
    <w:rsid w:val="00AD0E40"/>
    <w:rsid w:val="00B073A8"/>
    <w:rsid w:val="00B94187"/>
    <w:rsid w:val="00C44B94"/>
    <w:rsid w:val="00C7301D"/>
    <w:rsid w:val="00C751F0"/>
    <w:rsid w:val="00CE42BE"/>
    <w:rsid w:val="00CF5233"/>
    <w:rsid w:val="00D77C80"/>
    <w:rsid w:val="00D942CC"/>
    <w:rsid w:val="00DA3123"/>
    <w:rsid w:val="00DB6A4D"/>
    <w:rsid w:val="00E212BF"/>
    <w:rsid w:val="00E336C3"/>
    <w:rsid w:val="00E71B4D"/>
    <w:rsid w:val="00E73B88"/>
    <w:rsid w:val="00E824E7"/>
    <w:rsid w:val="00EA35A0"/>
    <w:rsid w:val="00EA5A8F"/>
    <w:rsid w:val="00F560C4"/>
    <w:rsid w:val="00FD5BE6"/>
    <w:rsid w:val="01D86FBD"/>
    <w:rsid w:val="03D7309D"/>
    <w:rsid w:val="0B251AAD"/>
    <w:rsid w:val="0B675C9C"/>
    <w:rsid w:val="0E141F50"/>
    <w:rsid w:val="0E8D54A1"/>
    <w:rsid w:val="16AD1C9F"/>
    <w:rsid w:val="209E76DC"/>
    <w:rsid w:val="27824D80"/>
    <w:rsid w:val="314F50EE"/>
    <w:rsid w:val="3992303A"/>
    <w:rsid w:val="3ECE5002"/>
    <w:rsid w:val="3F384871"/>
    <w:rsid w:val="4E272F4D"/>
    <w:rsid w:val="515123E4"/>
    <w:rsid w:val="56E1639B"/>
    <w:rsid w:val="5C58341B"/>
    <w:rsid w:val="6C550034"/>
    <w:rsid w:val="735074C0"/>
    <w:rsid w:val="7F62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2B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21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47A9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212BF"/>
    <w:rPr>
      <w:rFonts w:cs="Times New Roman"/>
    </w:rPr>
  </w:style>
  <w:style w:type="table" w:styleId="TableGrid">
    <w:name w:val="Table Grid"/>
    <w:basedOn w:val="TableNormal"/>
    <w:uiPriority w:val="99"/>
    <w:rsid w:val="00E212B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82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2ECC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5C6C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5C6C8F"/>
    <w:rPr>
      <w:rFonts w:cs="Times New Roman"/>
      <w:b/>
      <w:bCs/>
    </w:rPr>
  </w:style>
  <w:style w:type="paragraph" w:customStyle="1" w:styleId="customunionstyle">
    <w:name w:val="custom_unionstyle"/>
    <w:basedOn w:val="Normal"/>
    <w:uiPriority w:val="99"/>
    <w:rsid w:val="00E336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44</Words>
  <Characters>251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  州  大  学</dc:title>
  <dc:subject/>
  <dc:creator>wxb3</dc:creator>
  <cp:keywords/>
  <dc:description/>
  <cp:lastModifiedBy>USER</cp:lastModifiedBy>
  <cp:revision>2</cp:revision>
  <cp:lastPrinted>2016-09-08T01:32:00Z</cp:lastPrinted>
  <dcterms:created xsi:type="dcterms:W3CDTF">2016-10-24T03:23:00Z</dcterms:created>
  <dcterms:modified xsi:type="dcterms:W3CDTF">2016-10-24T03:23:00Z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