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A9" w:rsidRPr="000D12BE" w:rsidRDefault="00255BA9" w:rsidP="000D12B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学生工作专项检查分组</w:t>
      </w:r>
    </w:p>
    <w:tbl>
      <w:tblPr>
        <w:tblpPr w:leftFromText="180" w:rightFromText="180" w:vertAnchor="page" w:horzAnchor="margin" w:tblpY="2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2430"/>
        <w:gridCol w:w="4559"/>
      </w:tblGrid>
      <w:tr w:rsidR="00255BA9" w:rsidRPr="00E66179" w:rsidTr="00FB1865">
        <w:trPr>
          <w:trHeight w:val="590"/>
        </w:trPr>
        <w:tc>
          <w:tcPr>
            <w:tcW w:w="1129" w:type="dxa"/>
            <w:vAlign w:val="center"/>
          </w:tcPr>
          <w:p w:rsidR="00255BA9" w:rsidRPr="00E66179" w:rsidRDefault="00255BA9" w:rsidP="00FB186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66179">
              <w:rPr>
                <w:rFonts w:ascii="宋体" w:hAnsi="宋体" w:hint="eastAsia"/>
                <w:b/>
                <w:sz w:val="24"/>
                <w:szCs w:val="24"/>
              </w:rPr>
              <w:t>组长</w:t>
            </w:r>
          </w:p>
        </w:tc>
        <w:tc>
          <w:tcPr>
            <w:tcW w:w="2430" w:type="dxa"/>
            <w:vAlign w:val="center"/>
          </w:tcPr>
          <w:p w:rsidR="00255BA9" w:rsidRPr="00E66179" w:rsidRDefault="00255BA9" w:rsidP="00FB186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66179">
              <w:rPr>
                <w:rFonts w:ascii="宋体" w:hAnsi="宋体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4559" w:type="dxa"/>
            <w:vAlign w:val="center"/>
          </w:tcPr>
          <w:p w:rsidR="00255BA9" w:rsidRPr="00E66179" w:rsidRDefault="00255BA9" w:rsidP="00FB186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E66179">
              <w:rPr>
                <w:rFonts w:ascii="宋体" w:hAnsi="宋体" w:hint="eastAsia"/>
                <w:b/>
                <w:sz w:val="24"/>
                <w:szCs w:val="24"/>
              </w:rPr>
              <w:t>检查院（系）</w:t>
            </w:r>
          </w:p>
        </w:tc>
      </w:tr>
      <w:tr w:rsidR="00255BA9" w:rsidRPr="00E66179" w:rsidTr="005B5EED">
        <w:trPr>
          <w:trHeight w:val="942"/>
        </w:trPr>
        <w:tc>
          <w:tcPr>
            <w:tcW w:w="1129" w:type="dxa"/>
            <w:vAlign w:val="center"/>
          </w:tcPr>
          <w:p w:rsidR="00255BA9" w:rsidRPr="00E66179" w:rsidRDefault="00255BA9" w:rsidP="00FB1865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int="eastAsia"/>
                <w:sz w:val="24"/>
                <w:szCs w:val="24"/>
              </w:rPr>
              <w:t>耿俊德</w:t>
            </w:r>
          </w:p>
        </w:tc>
        <w:tc>
          <w:tcPr>
            <w:tcW w:w="2430" w:type="dxa"/>
            <w:vAlign w:val="center"/>
          </w:tcPr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王志武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刘培基</w:t>
            </w:r>
          </w:p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int="eastAsia"/>
                <w:sz w:val="24"/>
                <w:szCs w:val="24"/>
              </w:rPr>
              <w:t>陈</w:t>
            </w:r>
            <w:r w:rsidRPr="00E66179">
              <w:rPr>
                <w:rFonts w:ascii="宋体"/>
                <w:sz w:val="24"/>
                <w:szCs w:val="24"/>
              </w:rPr>
              <w:t xml:space="preserve"> </w:t>
            </w:r>
            <w:r w:rsidRPr="00E66179">
              <w:rPr>
                <w:rFonts w:ascii="宋体" w:hint="eastAsia"/>
                <w:sz w:val="24"/>
                <w:szCs w:val="24"/>
              </w:rPr>
              <w:t>浩</w:t>
            </w:r>
            <w:r w:rsidRPr="00E66179">
              <w:rPr>
                <w:rFonts w:ascii="宋体"/>
                <w:sz w:val="24"/>
                <w:szCs w:val="24"/>
              </w:rPr>
              <w:t xml:space="preserve">    </w:t>
            </w:r>
            <w:r w:rsidRPr="00E66179">
              <w:rPr>
                <w:rFonts w:ascii="宋体" w:hint="eastAsia"/>
                <w:sz w:val="24"/>
                <w:szCs w:val="24"/>
              </w:rPr>
              <w:t>卢姣姣</w:t>
            </w:r>
          </w:p>
        </w:tc>
        <w:tc>
          <w:tcPr>
            <w:tcW w:w="4559" w:type="dxa"/>
            <w:vAlign w:val="center"/>
          </w:tcPr>
          <w:p w:rsidR="00255BA9" w:rsidRPr="00E66179" w:rsidRDefault="00255BA9" w:rsidP="00FB1865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材料科学与工程学院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护理学院</w:t>
            </w:r>
          </w:p>
          <w:p w:rsidR="00255BA9" w:rsidRPr="00E66179" w:rsidRDefault="00255BA9" w:rsidP="00FB1865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化工与能源学院</w:t>
            </w:r>
          </w:p>
        </w:tc>
      </w:tr>
      <w:tr w:rsidR="00255BA9" w:rsidRPr="00E66179" w:rsidTr="005B5EED">
        <w:trPr>
          <w:trHeight w:val="940"/>
        </w:trPr>
        <w:tc>
          <w:tcPr>
            <w:tcW w:w="1129" w:type="dxa"/>
            <w:vAlign w:val="center"/>
          </w:tcPr>
          <w:p w:rsidR="00255BA9" w:rsidRPr="00E66179" w:rsidRDefault="00255BA9" w:rsidP="00FB1865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贾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敏</w:t>
            </w:r>
          </w:p>
        </w:tc>
        <w:tc>
          <w:tcPr>
            <w:tcW w:w="2430" w:type="dxa"/>
            <w:vAlign w:val="center"/>
          </w:tcPr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吉慧芳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徐建伟</w:t>
            </w:r>
          </w:p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张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健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寿好君</w:t>
            </w:r>
          </w:p>
        </w:tc>
        <w:tc>
          <w:tcPr>
            <w:tcW w:w="4559" w:type="dxa"/>
            <w:vAlign w:val="center"/>
          </w:tcPr>
          <w:p w:rsidR="00255BA9" w:rsidRPr="00E66179" w:rsidRDefault="00255BA9" w:rsidP="0081064C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管理工程学院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法学院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  <w:p w:rsidR="00255BA9" w:rsidRPr="00E66179" w:rsidRDefault="00255BA9" w:rsidP="0081064C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信息工程学院</w:t>
            </w:r>
          </w:p>
        </w:tc>
      </w:tr>
      <w:tr w:rsidR="00255BA9" w:rsidRPr="00E66179" w:rsidTr="00D23964">
        <w:trPr>
          <w:trHeight w:val="909"/>
        </w:trPr>
        <w:tc>
          <w:tcPr>
            <w:tcW w:w="1129" w:type="dxa"/>
            <w:vAlign w:val="center"/>
          </w:tcPr>
          <w:p w:rsidR="00255BA9" w:rsidRPr="00E66179" w:rsidRDefault="00255BA9" w:rsidP="00FB186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李华峰</w:t>
            </w:r>
          </w:p>
        </w:tc>
        <w:tc>
          <w:tcPr>
            <w:tcW w:w="2430" w:type="dxa"/>
            <w:vAlign w:val="center"/>
          </w:tcPr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刘东楠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张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靖</w:t>
            </w:r>
          </w:p>
          <w:p w:rsidR="00255BA9" w:rsidRPr="00E66179" w:rsidRDefault="00255BA9" w:rsidP="00255BA9">
            <w:pPr>
              <w:ind w:firstLineChars="100" w:firstLine="31680"/>
              <w:rPr>
                <w:rFonts w:ascii="宋体" w:hAnsi="宋体"/>
                <w:sz w:val="24"/>
                <w:szCs w:val="24"/>
              </w:rPr>
            </w:pPr>
            <w:r w:rsidRPr="00E66179">
              <w:rPr>
                <w:rFonts w:ascii="宋体" w:hint="eastAsia"/>
                <w:sz w:val="24"/>
                <w:szCs w:val="24"/>
              </w:rPr>
              <w:t>黄</w:t>
            </w:r>
            <w:r w:rsidRPr="00E66179">
              <w:rPr>
                <w:rFonts w:asci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int="eastAsia"/>
                <w:sz w:val="24"/>
                <w:szCs w:val="24"/>
              </w:rPr>
              <w:t>勇</w:t>
            </w:r>
            <w:r w:rsidRPr="00E66179">
              <w:rPr>
                <w:rFonts w:asci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int="eastAsia"/>
                <w:sz w:val="24"/>
                <w:szCs w:val="24"/>
              </w:rPr>
              <w:t>刘涛涛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  <w:tc>
          <w:tcPr>
            <w:tcW w:w="4559" w:type="dxa"/>
            <w:vAlign w:val="center"/>
          </w:tcPr>
          <w:p w:rsidR="00255BA9" w:rsidRPr="00E66179" w:rsidRDefault="00255BA9" w:rsidP="005B5EED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软件技术学院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新闻与传播</w:t>
            </w:r>
            <w:bookmarkStart w:id="0" w:name="_GoBack"/>
            <w:bookmarkEnd w:id="0"/>
            <w:r w:rsidRPr="00E66179">
              <w:rPr>
                <w:rFonts w:ascii="宋体" w:hAnsi="宋体" w:hint="eastAsia"/>
                <w:sz w:val="24"/>
                <w:szCs w:val="24"/>
              </w:rPr>
              <w:t>学院</w:t>
            </w:r>
          </w:p>
          <w:p w:rsidR="00255BA9" w:rsidRPr="00E66179" w:rsidRDefault="00255BA9" w:rsidP="005B5EED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临床医学系</w:t>
            </w:r>
          </w:p>
        </w:tc>
      </w:tr>
      <w:tr w:rsidR="00255BA9" w:rsidRPr="00E66179" w:rsidTr="00D23964">
        <w:trPr>
          <w:trHeight w:val="935"/>
        </w:trPr>
        <w:tc>
          <w:tcPr>
            <w:tcW w:w="1129" w:type="dxa"/>
            <w:vAlign w:val="center"/>
          </w:tcPr>
          <w:p w:rsidR="00255BA9" w:rsidRPr="00E66179" w:rsidRDefault="00255BA9" w:rsidP="00FB1865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张红英</w:t>
            </w:r>
          </w:p>
        </w:tc>
        <w:tc>
          <w:tcPr>
            <w:tcW w:w="2430" w:type="dxa"/>
            <w:vAlign w:val="center"/>
          </w:tcPr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左晓东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冯瑞晓</w:t>
            </w:r>
          </w:p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杨笑雄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林明哲</w:t>
            </w:r>
          </w:p>
        </w:tc>
        <w:tc>
          <w:tcPr>
            <w:tcW w:w="4559" w:type="dxa"/>
            <w:vAlign w:val="center"/>
          </w:tcPr>
          <w:p w:rsidR="00255BA9" w:rsidRPr="00E66179" w:rsidRDefault="00255BA9" w:rsidP="005B5EED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公共卫生学院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建筑学院</w:t>
            </w:r>
          </w:p>
          <w:p w:rsidR="00255BA9" w:rsidRPr="00E66179" w:rsidRDefault="00255BA9" w:rsidP="005B5EED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教育系</w:t>
            </w:r>
          </w:p>
        </w:tc>
      </w:tr>
      <w:tr w:rsidR="00255BA9" w:rsidRPr="00E66179" w:rsidTr="00D23964">
        <w:trPr>
          <w:trHeight w:val="919"/>
        </w:trPr>
        <w:tc>
          <w:tcPr>
            <w:tcW w:w="1129" w:type="dxa"/>
            <w:vAlign w:val="center"/>
          </w:tcPr>
          <w:p w:rsidR="00255BA9" w:rsidRPr="00E66179" w:rsidRDefault="00255BA9" w:rsidP="00FB1865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沈洪波</w:t>
            </w:r>
          </w:p>
        </w:tc>
        <w:tc>
          <w:tcPr>
            <w:tcW w:w="2430" w:type="dxa"/>
            <w:vAlign w:val="center"/>
          </w:tcPr>
          <w:p w:rsidR="00255BA9" w:rsidRPr="00E66179" w:rsidRDefault="00255BA9" w:rsidP="00255BA9">
            <w:pPr>
              <w:ind w:leftChars="114" w:left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白晓虎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徐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柳</w:t>
            </w:r>
          </w:p>
          <w:p w:rsidR="00255BA9" w:rsidRPr="00E66179" w:rsidRDefault="00255BA9" w:rsidP="00255BA9">
            <w:pPr>
              <w:ind w:leftChars="114" w:left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王黎明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鲁兴学</w:t>
            </w:r>
          </w:p>
        </w:tc>
        <w:tc>
          <w:tcPr>
            <w:tcW w:w="4559" w:type="dxa"/>
            <w:vAlign w:val="center"/>
          </w:tcPr>
          <w:p w:rsidR="00255BA9" w:rsidRPr="00E66179" w:rsidRDefault="00255BA9" w:rsidP="005B5EED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力学与工程科学学院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药学院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       </w:t>
            </w:r>
          </w:p>
          <w:p w:rsidR="00255BA9" w:rsidRPr="00E66179" w:rsidRDefault="00255BA9" w:rsidP="005B5EED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文学院</w:t>
            </w:r>
          </w:p>
        </w:tc>
      </w:tr>
      <w:tr w:rsidR="00255BA9" w:rsidRPr="00E66179" w:rsidTr="00D23964">
        <w:trPr>
          <w:trHeight w:val="919"/>
        </w:trPr>
        <w:tc>
          <w:tcPr>
            <w:tcW w:w="1129" w:type="dxa"/>
            <w:vAlign w:val="center"/>
          </w:tcPr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付晓丽</w:t>
            </w:r>
          </w:p>
        </w:tc>
        <w:tc>
          <w:tcPr>
            <w:tcW w:w="2430" w:type="dxa"/>
            <w:vAlign w:val="center"/>
          </w:tcPr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王永刚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王逸楠</w:t>
            </w:r>
          </w:p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房华东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常扬帆</w:t>
            </w:r>
          </w:p>
        </w:tc>
        <w:tc>
          <w:tcPr>
            <w:tcW w:w="4559" w:type="dxa"/>
            <w:vAlign w:val="center"/>
          </w:tcPr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医学检验系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电气工程学院</w:t>
            </w:r>
          </w:p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信息管理学院</w:t>
            </w:r>
          </w:p>
        </w:tc>
      </w:tr>
      <w:tr w:rsidR="00255BA9" w:rsidRPr="00E66179" w:rsidTr="00DF19A8">
        <w:trPr>
          <w:trHeight w:val="1084"/>
        </w:trPr>
        <w:tc>
          <w:tcPr>
            <w:tcW w:w="1129" w:type="dxa"/>
            <w:vAlign w:val="center"/>
          </w:tcPr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雷芸芸</w:t>
            </w:r>
          </w:p>
        </w:tc>
        <w:tc>
          <w:tcPr>
            <w:tcW w:w="2430" w:type="dxa"/>
            <w:vAlign w:val="center"/>
          </w:tcPr>
          <w:p w:rsidR="00255BA9" w:rsidRPr="00E66179" w:rsidRDefault="00255BA9" w:rsidP="00255BA9">
            <w:pPr>
              <w:ind w:leftChars="114" w:left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徐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磊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李海涛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王伟峰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高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青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陈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帅</w:t>
            </w:r>
          </w:p>
        </w:tc>
        <w:tc>
          <w:tcPr>
            <w:tcW w:w="4559" w:type="dxa"/>
            <w:vAlign w:val="center"/>
          </w:tcPr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数学与统计学院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外语学院</w:t>
            </w:r>
          </w:p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物理工程学院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体育系</w:t>
            </w:r>
          </w:p>
        </w:tc>
      </w:tr>
      <w:tr w:rsidR="00255BA9" w:rsidRPr="00E66179" w:rsidTr="00DF19A8">
        <w:trPr>
          <w:trHeight w:val="1240"/>
        </w:trPr>
        <w:tc>
          <w:tcPr>
            <w:tcW w:w="1129" w:type="dxa"/>
            <w:vAlign w:val="center"/>
          </w:tcPr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樊卫华</w:t>
            </w:r>
          </w:p>
        </w:tc>
        <w:tc>
          <w:tcPr>
            <w:tcW w:w="2430" w:type="dxa"/>
            <w:vAlign w:val="center"/>
          </w:tcPr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谭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宇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刘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青</w:t>
            </w:r>
          </w:p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张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明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智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钢</w:t>
            </w:r>
          </w:p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张舒迪</w:t>
            </w:r>
          </w:p>
        </w:tc>
        <w:tc>
          <w:tcPr>
            <w:tcW w:w="4559" w:type="dxa"/>
            <w:vAlign w:val="center"/>
          </w:tcPr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化学与分子工程学院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历史学院</w:t>
            </w:r>
          </w:p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基础医学院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旅游管理学院</w:t>
            </w:r>
          </w:p>
        </w:tc>
      </w:tr>
      <w:tr w:rsidR="00255BA9" w:rsidRPr="00E66179" w:rsidTr="00DF19A8">
        <w:trPr>
          <w:trHeight w:val="1242"/>
        </w:trPr>
        <w:tc>
          <w:tcPr>
            <w:tcW w:w="1129" w:type="dxa"/>
            <w:vAlign w:val="center"/>
          </w:tcPr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孙保营</w:t>
            </w:r>
          </w:p>
        </w:tc>
        <w:tc>
          <w:tcPr>
            <w:tcW w:w="2430" w:type="dxa"/>
            <w:vAlign w:val="center"/>
          </w:tcPr>
          <w:p w:rsidR="00255BA9" w:rsidRPr="00E66179" w:rsidRDefault="00255BA9" w:rsidP="00255BA9">
            <w:pPr>
              <w:ind w:leftChars="114" w:left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王</w:t>
            </w:r>
            <w:r>
              <w:rPr>
                <w:rFonts w:ascii="宋体" w:hAnsi="宋体" w:hint="eastAsia"/>
                <w:sz w:val="24"/>
                <w:szCs w:val="24"/>
              </w:rPr>
              <w:t>元锋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陈宏业</w:t>
            </w:r>
          </w:p>
          <w:p w:rsidR="00255BA9" w:rsidRPr="00E66179" w:rsidRDefault="00255BA9" w:rsidP="00255BA9">
            <w:pPr>
              <w:ind w:leftChars="114" w:left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韩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谦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冯军芳</w:t>
            </w:r>
          </w:p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杨照帅</w:t>
            </w:r>
          </w:p>
        </w:tc>
        <w:tc>
          <w:tcPr>
            <w:tcW w:w="4559" w:type="dxa"/>
            <w:vAlign w:val="center"/>
          </w:tcPr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国际教育学院</w:t>
            </w:r>
            <w:r w:rsidRPr="00E66179">
              <w:rPr>
                <w:rFonts w:ascii="宋体"/>
                <w:sz w:val="24"/>
                <w:szCs w:val="24"/>
              </w:rPr>
              <w:t xml:space="preserve">     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口腔医学院</w:t>
            </w:r>
          </w:p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水利与环境学院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美术学院</w:t>
            </w:r>
          </w:p>
        </w:tc>
      </w:tr>
      <w:tr w:rsidR="00255BA9" w:rsidRPr="00E66179" w:rsidTr="0033265A">
        <w:trPr>
          <w:trHeight w:val="1230"/>
        </w:trPr>
        <w:tc>
          <w:tcPr>
            <w:tcW w:w="1129" w:type="dxa"/>
            <w:vAlign w:val="center"/>
          </w:tcPr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岳林强</w:t>
            </w:r>
          </w:p>
        </w:tc>
        <w:tc>
          <w:tcPr>
            <w:tcW w:w="2430" w:type="dxa"/>
            <w:vAlign w:val="center"/>
          </w:tcPr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韩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宁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邵彦江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255BA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徐承向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薛建龙</w:t>
            </w:r>
          </w:p>
          <w:p w:rsidR="00255BA9" w:rsidRPr="00E66179" w:rsidRDefault="00255BA9" w:rsidP="00255BA9">
            <w:pPr>
              <w:ind w:firstLineChars="100" w:firstLine="316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众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4559" w:type="dxa"/>
            <w:vAlign w:val="center"/>
          </w:tcPr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生命科学学院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商学院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     </w:t>
            </w:r>
          </w:p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马克思主义学院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国际学院</w:t>
            </w:r>
          </w:p>
        </w:tc>
      </w:tr>
      <w:tr w:rsidR="00255BA9" w:rsidRPr="00E66179" w:rsidTr="00DF19A8">
        <w:trPr>
          <w:trHeight w:val="1085"/>
        </w:trPr>
        <w:tc>
          <w:tcPr>
            <w:tcW w:w="1129" w:type="dxa"/>
            <w:vAlign w:val="center"/>
          </w:tcPr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王秀林</w:t>
            </w:r>
          </w:p>
        </w:tc>
        <w:tc>
          <w:tcPr>
            <w:tcW w:w="2430" w:type="dxa"/>
            <w:vAlign w:val="center"/>
          </w:tcPr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滕海昕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来冲冲</w:t>
            </w:r>
          </w:p>
          <w:p w:rsidR="00255BA9" w:rsidRPr="00E66179" w:rsidRDefault="00255BA9" w:rsidP="00255BA9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常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静</w:t>
            </w:r>
            <w:r w:rsidRPr="00E66179">
              <w:rPr>
                <w:rFonts w:asci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魏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4559" w:type="dxa"/>
            <w:vAlign w:val="center"/>
          </w:tcPr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音乐学院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土木工程学院</w:t>
            </w:r>
          </w:p>
          <w:p w:rsidR="00255BA9" w:rsidRPr="00E66179" w:rsidRDefault="00255BA9" w:rsidP="00DF19A8">
            <w:pPr>
              <w:rPr>
                <w:rFonts w:ascii="宋体"/>
                <w:sz w:val="24"/>
                <w:szCs w:val="24"/>
              </w:rPr>
            </w:pPr>
            <w:r w:rsidRPr="00E66179">
              <w:rPr>
                <w:rFonts w:ascii="宋体" w:hAnsi="宋体" w:hint="eastAsia"/>
                <w:sz w:val="24"/>
                <w:szCs w:val="24"/>
              </w:rPr>
              <w:t>公共管理学院</w:t>
            </w:r>
            <w:r w:rsidRPr="00E66179">
              <w:rPr>
                <w:rFonts w:ascii="宋体" w:hAnsi="宋体"/>
                <w:sz w:val="24"/>
                <w:szCs w:val="24"/>
              </w:rPr>
              <w:t xml:space="preserve">        </w:t>
            </w:r>
            <w:r w:rsidRPr="00E66179">
              <w:rPr>
                <w:rFonts w:ascii="宋体" w:hAnsi="宋体" w:hint="eastAsia"/>
                <w:sz w:val="24"/>
                <w:szCs w:val="24"/>
              </w:rPr>
              <w:t>机械工程学院</w:t>
            </w:r>
          </w:p>
        </w:tc>
      </w:tr>
    </w:tbl>
    <w:p w:rsidR="00255BA9" w:rsidRPr="00D268BD" w:rsidRDefault="00255BA9">
      <w:pPr>
        <w:rPr>
          <w:b/>
          <w:sz w:val="28"/>
          <w:szCs w:val="28"/>
        </w:rPr>
      </w:pPr>
    </w:p>
    <w:sectPr w:rsidR="00255BA9" w:rsidRPr="00D268BD" w:rsidSect="0096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BA9" w:rsidRDefault="00255BA9" w:rsidP="005B6C3C">
      <w:r>
        <w:separator/>
      </w:r>
    </w:p>
  </w:endnote>
  <w:endnote w:type="continuationSeparator" w:id="0">
    <w:p w:rsidR="00255BA9" w:rsidRDefault="00255BA9" w:rsidP="005B6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BA9" w:rsidRDefault="00255BA9" w:rsidP="005B6C3C">
      <w:r>
        <w:separator/>
      </w:r>
    </w:p>
  </w:footnote>
  <w:footnote w:type="continuationSeparator" w:id="0">
    <w:p w:rsidR="00255BA9" w:rsidRDefault="00255BA9" w:rsidP="005B6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2BE"/>
    <w:rsid w:val="00061785"/>
    <w:rsid w:val="000B6D03"/>
    <w:rsid w:val="000C65B0"/>
    <w:rsid w:val="000D12BE"/>
    <w:rsid w:val="000E6187"/>
    <w:rsid w:val="001270E9"/>
    <w:rsid w:val="001C48B0"/>
    <w:rsid w:val="001F5D85"/>
    <w:rsid w:val="002072D4"/>
    <w:rsid w:val="00255BA9"/>
    <w:rsid w:val="00272F42"/>
    <w:rsid w:val="002B749E"/>
    <w:rsid w:val="0033265A"/>
    <w:rsid w:val="00334154"/>
    <w:rsid w:val="00383875"/>
    <w:rsid w:val="003A1A24"/>
    <w:rsid w:val="00434281"/>
    <w:rsid w:val="004559CC"/>
    <w:rsid w:val="00494B82"/>
    <w:rsid w:val="004B400C"/>
    <w:rsid w:val="0053143D"/>
    <w:rsid w:val="00580DB4"/>
    <w:rsid w:val="005B08F0"/>
    <w:rsid w:val="005B5EED"/>
    <w:rsid w:val="005B6C3C"/>
    <w:rsid w:val="005D36E7"/>
    <w:rsid w:val="005E5BBA"/>
    <w:rsid w:val="005F2A15"/>
    <w:rsid w:val="0060310F"/>
    <w:rsid w:val="00614542"/>
    <w:rsid w:val="006253E3"/>
    <w:rsid w:val="006673DF"/>
    <w:rsid w:val="00674EC0"/>
    <w:rsid w:val="006F1319"/>
    <w:rsid w:val="00785D60"/>
    <w:rsid w:val="008012F4"/>
    <w:rsid w:val="0081064C"/>
    <w:rsid w:val="008D2C78"/>
    <w:rsid w:val="008E6E3B"/>
    <w:rsid w:val="00900522"/>
    <w:rsid w:val="009679FA"/>
    <w:rsid w:val="009A322B"/>
    <w:rsid w:val="00A93442"/>
    <w:rsid w:val="00B7065C"/>
    <w:rsid w:val="00B70AC8"/>
    <w:rsid w:val="00B87039"/>
    <w:rsid w:val="00C6757E"/>
    <w:rsid w:val="00C86F16"/>
    <w:rsid w:val="00C97050"/>
    <w:rsid w:val="00CF1EDB"/>
    <w:rsid w:val="00CF4B95"/>
    <w:rsid w:val="00D23964"/>
    <w:rsid w:val="00D268BD"/>
    <w:rsid w:val="00D91CFD"/>
    <w:rsid w:val="00DC34DD"/>
    <w:rsid w:val="00DF19A8"/>
    <w:rsid w:val="00E15D6F"/>
    <w:rsid w:val="00E66179"/>
    <w:rsid w:val="00EA40DF"/>
    <w:rsid w:val="00EB284C"/>
    <w:rsid w:val="00EC6681"/>
    <w:rsid w:val="00ED5EE9"/>
    <w:rsid w:val="00FA0C6F"/>
    <w:rsid w:val="00FB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9F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12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B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6C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B6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6C3C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B6C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C3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1</Pages>
  <Words>108</Words>
  <Characters>621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张健</cp:lastModifiedBy>
  <cp:revision>16</cp:revision>
  <cp:lastPrinted>2014-12-01T02:12:00Z</cp:lastPrinted>
  <dcterms:created xsi:type="dcterms:W3CDTF">2014-09-05T01:06:00Z</dcterms:created>
  <dcterms:modified xsi:type="dcterms:W3CDTF">2014-12-01T02:19:00Z</dcterms:modified>
</cp:coreProperties>
</file>