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社会管理河南省协同创新中心开放课题申请表</w:t>
      </w:r>
    </w:p>
    <w:tbl>
      <w:tblPr>
        <w:tblStyle w:val="5"/>
        <w:tblW w:w="8730" w:type="dxa"/>
        <w:tblInd w:w="13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87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tbl>
            <w:tblPr>
              <w:tblStyle w:val="5"/>
              <w:tblpPr w:leftFromText="180" w:rightFromText="180" w:vertAnchor="page" w:horzAnchor="page" w:tblpX="-101" w:tblpY="-7429"/>
              <w:tblW w:w="90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281"/>
              <w:gridCol w:w="1060"/>
              <w:gridCol w:w="432"/>
              <w:gridCol w:w="277"/>
              <w:gridCol w:w="284"/>
              <w:gridCol w:w="6"/>
              <w:gridCol w:w="702"/>
              <w:gridCol w:w="198"/>
              <w:gridCol w:w="795"/>
              <w:gridCol w:w="465"/>
              <w:gridCol w:w="243"/>
              <w:gridCol w:w="297"/>
              <w:gridCol w:w="1260"/>
              <w:gridCol w:w="540"/>
              <w:gridCol w:w="14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4" w:hRule="atLeast"/>
                <w:tblHeader/>
              </w:trPr>
              <w:tc>
                <w:tcPr>
                  <w:tcW w:w="208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课题题目</w:t>
                  </w:r>
                </w:p>
              </w:tc>
              <w:tc>
                <w:tcPr>
                  <w:tcW w:w="6939" w:type="dxa"/>
                  <w:gridSpan w:val="13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4" w:hRule="atLeast"/>
                <w:tblHeader/>
              </w:trPr>
              <w:tc>
                <w:tcPr>
                  <w:tcW w:w="208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课题类别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  <w:tc>
                <w:tcPr>
                  <w:tcW w:w="5946" w:type="dxa"/>
                  <w:gridSpan w:val="10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>1</w:t>
                  </w:r>
                  <w:r>
                    <w:rPr>
                      <w:rFonts w:hint="eastAsia" w:ascii="宋体" w:hAnsi="宋体"/>
                      <w:b/>
                      <w:bCs/>
                    </w:rPr>
                    <w:t>．专题研究</w:t>
                  </w:r>
                  <w:r>
                    <w:rPr>
                      <w:rFonts w:ascii="宋体" w:hAnsi="宋体"/>
                      <w:b/>
                      <w:bCs/>
                    </w:rPr>
                    <w:t xml:space="preserve">           2.</w:t>
                  </w:r>
                  <w:r>
                    <w:rPr>
                      <w:rFonts w:hint="eastAsia" w:ascii="宋体" w:hAnsi="宋体"/>
                      <w:b/>
                      <w:bCs/>
                    </w:rPr>
                    <w:t>案例研究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4" w:hRule="atLeast"/>
                <w:tblHeader/>
              </w:trPr>
              <w:tc>
                <w:tcPr>
                  <w:tcW w:w="9020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课题负责人情况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1" w:hRule="atLeast"/>
                <w:tblHeader/>
              </w:trPr>
              <w:tc>
                <w:tcPr>
                  <w:tcW w:w="740" w:type="dxa"/>
                  <w:tcBorders>
                    <w:top w:val="single" w:color="auto" w:sz="4" w:space="0"/>
                    <w:left w:val="single" w:color="auto" w:sz="6" w:space="0"/>
                    <w:bottom w:val="nil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姓</w:t>
                  </w:r>
                </w:p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名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color="auto" w:sz="4" w:space="0"/>
                    <w:left w:val="single" w:color="auto" w:sz="6" w:space="0"/>
                    <w:bottom w:val="nil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6" w:space="0"/>
                    <w:bottom w:val="nil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性</w:t>
                  </w:r>
                </w:p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别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color="auto" w:sz="4" w:space="0"/>
                    <w:left w:val="single" w:color="auto" w:sz="6" w:space="0"/>
                    <w:bottom w:val="nil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4" w:space="0"/>
                    <w:left w:val="single" w:color="auto" w:sz="6" w:space="0"/>
                    <w:bottom w:val="nil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出生</w:t>
                  </w:r>
                </w:p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年月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4" w:space="0"/>
                    <w:left w:val="single" w:color="auto" w:sz="6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职</w:t>
                  </w:r>
                </w:p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auto" w:sz="4" w:space="0"/>
                    <w:left w:val="single" w:color="auto" w:sz="6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职</w:t>
                  </w:r>
                </w:p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务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6" w:space="0"/>
                  </w:tcBorders>
                  <w:vAlign w:val="bottom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51" w:hRule="atLeast"/>
                <w:tblHeader/>
              </w:trPr>
              <w:tc>
                <w:tcPr>
                  <w:tcW w:w="208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专业背景</w:t>
                  </w:r>
                </w:p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毕业学校、系科、时间、学位</w:t>
                  </w:r>
                </w:p>
              </w:tc>
              <w:tc>
                <w:tcPr>
                  <w:tcW w:w="6939" w:type="dxa"/>
                  <w:gridSpan w:val="1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51" w:hRule="atLeast"/>
                <w:tblHeader/>
              </w:trPr>
              <w:tc>
                <w:tcPr>
                  <w:tcW w:w="208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单位</w:t>
                  </w:r>
                </w:p>
              </w:tc>
              <w:tc>
                <w:tcPr>
                  <w:tcW w:w="6939" w:type="dxa"/>
                  <w:gridSpan w:val="1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51" w:hRule="atLeast"/>
                <w:tblHeader/>
              </w:trPr>
              <w:tc>
                <w:tcPr>
                  <w:tcW w:w="2081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联系方式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电话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邮箱</w:t>
                  </w:r>
                </w:p>
              </w:tc>
              <w:tc>
                <w:tcPr>
                  <w:tcW w:w="3537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3" w:hRule="atLeast"/>
                <w:tblHeader/>
              </w:trPr>
              <w:tc>
                <w:tcPr>
                  <w:tcW w:w="9020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  <w:b/>
                      <w:bCs/>
                    </w:rPr>
                    <w:t>课题负责人与申报课题相关的代表性研究成果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1" w:hRule="atLeast"/>
                <w:tblHeader/>
              </w:trPr>
              <w:tc>
                <w:tcPr>
                  <w:tcW w:w="102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</w:rPr>
                    <w:t>成果名称</w:t>
                  </w:r>
                </w:p>
              </w:tc>
              <w:tc>
                <w:tcPr>
                  <w:tcW w:w="5238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 w:hAnsi="宋体"/>
                    </w:rPr>
                    <w:t>出版、发表、提交单位和时间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1" w:hRule="atLeast"/>
                <w:tblHeader/>
              </w:trPr>
              <w:tc>
                <w:tcPr>
                  <w:tcW w:w="102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  <w:tc>
                <w:tcPr>
                  <w:tcW w:w="5238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1" w:hRule="atLeast"/>
                <w:tblHeader/>
              </w:trPr>
              <w:tc>
                <w:tcPr>
                  <w:tcW w:w="102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  <w:tc>
                <w:tcPr>
                  <w:tcW w:w="5238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1" w:hRule="atLeast"/>
                <w:tblHeader/>
              </w:trPr>
              <w:tc>
                <w:tcPr>
                  <w:tcW w:w="102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  <w:tc>
                <w:tcPr>
                  <w:tcW w:w="5238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1" w:hRule="atLeast"/>
                <w:tblHeader/>
              </w:trPr>
              <w:tc>
                <w:tcPr>
                  <w:tcW w:w="102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  <w:tc>
                <w:tcPr>
                  <w:tcW w:w="5238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150" w:lineRule="atLeast"/>
                    <w:jc w:val="center"/>
                    <w:rPr>
                      <w:rFonts w:ascii="宋体"/>
                      <w:b/>
                      <w:bCs/>
                    </w:rPr>
                  </w:pPr>
                </w:p>
              </w:tc>
            </w:tr>
          </w:tbl>
          <w:p>
            <w:pPr>
              <w:pBdr>
                <w:bottom w:val="single" w:color="auto" w:sz="4" w:space="1"/>
              </w:pBdr>
              <w:autoSpaceDE w:val="0"/>
              <w:autoSpaceDN w:val="0"/>
              <w:spacing w:line="328" w:lineRule="atLeast"/>
              <w:ind w:firstLine="31680" w:firstLineChars="20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课题的价值和意义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eastAsia="宋体"/>
                <w:lang w:val="en-US" w:eastAsia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课题的总体结构和基本内容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7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both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8730" w:type="dxa"/>
            <w:tcBorders>
              <w:bottom w:val="single" w:color="auto" w:sz="4" w:space="0"/>
            </w:tcBorders>
            <w:vAlign w:val="top"/>
          </w:tcPr>
          <w:p>
            <w:pPr>
              <w:pBdr>
                <w:bottom w:val="single" w:color="auto" w:sz="4" w:space="1"/>
              </w:pBdr>
              <w:autoSpaceDE w:val="0"/>
              <w:autoSpaceDN w:val="0"/>
              <w:spacing w:line="328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课题的研究方法、研究进度和资料准备情况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8730" w:type="dxa"/>
            <w:tcBorders>
              <w:bottom w:val="single" w:color="auto" w:sz="4" w:space="0"/>
            </w:tcBorders>
            <w:vAlign w:val="top"/>
          </w:tcPr>
          <w:p>
            <w:pPr>
              <w:pBdr>
                <w:bottom w:val="single" w:color="auto" w:sz="4" w:space="1"/>
              </w:pBdr>
              <w:autoSpaceDE w:val="0"/>
              <w:autoSpaceDN w:val="0"/>
              <w:spacing w:line="328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中心立项意见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>社会管理河南省协同创新中心（签章）</w:t>
            </w:r>
          </w:p>
          <w:p>
            <w:pPr>
              <w:autoSpaceDE w:val="0"/>
              <w:autoSpaceDN w:val="0"/>
              <w:spacing w:line="328" w:lineRule="atLeast"/>
              <w:ind w:right="420"/>
              <w:jc w:val="center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right="42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240" w:lineRule="auto"/>
        <w:rPr>
          <w:rFonts w:hint="eastAsia" w:eastAsia="宋体"/>
          <w:b/>
          <w:sz w:val="20"/>
          <w:szCs w:val="20"/>
          <w:lang w:val="en-US" w:eastAsia="zh-CN"/>
        </w:rPr>
      </w:pPr>
      <w:r>
        <w:rPr>
          <w:rFonts w:hint="eastAsia"/>
          <w:b/>
          <w:sz w:val="20"/>
          <w:szCs w:val="20"/>
          <w:lang w:val="en-US" w:eastAsia="zh-CN"/>
        </w:rPr>
        <w:t xml:space="preserve">                申报书总体字数不少于1000字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B6543"/>
    <w:rsid w:val="00055622"/>
    <w:rsid w:val="000B3D19"/>
    <w:rsid w:val="00221F86"/>
    <w:rsid w:val="004F7D9F"/>
    <w:rsid w:val="00534AC7"/>
    <w:rsid w:val="00700091"/>
    <w:rsid w:val="0092210D"/>
    <w:rsid w:val="00971B91"/>
    <w:rsid w:val="00B23251"/>
    <w:rsid w:val="00B544E6"/>
    <w:rsid w:val="00CB6543"/>
    <w:rsid w:val="00CF6A20"/>
    <w:rsid w:val="00E0769F"/>
    <w:rsid w:val="138B0A9F"/>
    <w:rsid w:val="1F176BD6"/>
    <w:rsid w:val="256137A8"/>
    <w:rsid w:val="271414AB"/>
    <w:rsid w:val="33627E2C"/>
    <w:rsid w:val="394F1442"/>
    <w:rsid w:val="3C9D4E80"/>
    <w:rsid w:val="4696345C"/>
    <w:rsid w:val="53C02B75"/>
    <w:rsid w:val="76D67F0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oter Char"/>
    <w:basedOn w:val="4"/>
    <w:link w:val="2"/>
    <w:semiHidden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217</Words>
  <Characters>1238</Characters>
  <Lines>0</Lines>
  <Paragraphs>0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2014-10-17T03:13:00Z</dcterms:created>
  <dc:creator>Administrator</dc:creator>
  <cp:lastModifiedBy>Administrator</cp:lastModifiedBy>
  <dcterms:modified xsi:type="dcterms:W3CDTF">2015-09-14T01:38:49Z</dcterms:modified>
  <dc:title>课题题目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